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85B7" w14:textId="60978B53" w:rsidR="0081453E" w:rsidRDefault="0081453E" w:rsidP="00493B1D">
      <w:pPr>
        <w:pStyle w:val="NoSpacing"/>
        <w:jc w:val="center"/>
        <w:rPr>
          <w:b/>
          <w:sz w:val="23"/>
          <w:szCs w:val="23"/>
          <w:u w:val="single"/>
        </w:rPr>
      </w:pPr>
      <w:r w:rsidRPr="00E0543F">
        <w:rPr>
          <w:b/>
          <w:sz w:val="23"/>
          <w:szCs w:val="23"/>
          <w:u w:val="single"/>
        </w:rPr>
        <w:t xml:space="preserve">ANNEXURE </w:t>
      </w:r>
      <w:r>
        <w:rPr>
          <w:b/>
          <w:sz w:val="23"/>
          <w:szCs w:val="23"/>
          <w:u w:val="single"/>
        </w:rPr>
        <w:t>D – DECLARATION</w:t>
      </w:r>
      <w:r w:rsidR="004F1F94">
        <w:rPr>
          <w:b/>
          <w:sz w:val="23"/>
          <w:szCs w:val="23"/>
          <w:u w:val="single"/>
        </w:rPr>
        <w:t xml:space="preserve"> OF INTEREST</w:t>
      </w:r>
      <w:r w:rsidRPr="00E0543F">
        <w:rPr>
          <w:b/>
          <w:sz w:val="23"/>
          <w:szCs w:val="23"/>
          <w:u w:val="single"/>
        </w:rPr>
        <w:t xml:space="preserve">: </w:t>
      </w:r>
      <w:r w:rsidR="00493B1D" w:rsidRPr="00493B1D">
        <w:rPr>
          <w:b/>
          <w:sz w:val="23"/>
          <w:szCs w:val="23"/>
          <w:u w:val="single"/>
        </w:rPr>
        <w:t>BWISE HOSTING AND MANAGEMENT PLATFORMS</w:t>
      </w:r>
    </w:p>
    <w:p w14:paraId="5C842D11" w14:textId="77777777" w:rsidR="00133B55" w:rsidRDefault="00133B55" w:rsidP="00133B55">
      <w:pPr>
        <w:pStyle w:val="NoSpacing"/>
        <w:rPr>
          <w:rFonts w:cs="Arial"/>
        </w:rPr>
      </w:pPr>
    </w:p>
    <w:p w14:paraId="0AE8F22E" w14:textId="5DDFDF0C" w:rsidR="002A23CD" w:rsidRPr="00E7029E" w:rsidRDefault="00447C38" w:rsidP="00742122">
      <w:pPr>
        <w:spacing w:after="120"/>
        <w:jc w:val="both"/>
        <w:rPr>
          <w:rFonts w:ascii="Arial" w:hAnsi="Arial" w:cs="Arial"/>
          <w:color w:val="auto"/>
        </w:rPr>
      </w:pPr>
      <w:r w:rsidRPr="00E7029E">
        <w:rPr>
          <w:rFonts w:ascii="Arial" w:hAnsi="Arial" w:cs="Arial"/>
          <w:color w:val="auto"/>
        </w:rPr>
        <w:t xml:space="preserve">As part of our commitment to transparency and </w:t>
      </w:r>
      <w:r w:rsidR="00A860BA" w:rsidRPr="00E7029E">
        <w:rPr>
          <w:rFonts w:ascii="Arial" w:hAnsi="Arial" w:cs="Arial"/>
          <w:color w:val="auto"/>
        </w:rPr>
        <w:t xml:space="preserve">integrity, </w:t>
      </w:r>
      <w:r w:rsidR="00D26DE2">
        <w:rPr>
          <w:rFonts w:ascii="Arial" w:hAnsi="Arial" w:cs="Arial"/>
          <w:color w:val="auto"/>
        </w:rPr>
        <w:t>SOUL CITY</w:t>
      </w:r>
      <w:r w:rsidR="00D26DE2" w:rsidRPr="00E7029E">
        <w:rPr>
          <w:rFonts w:ascii="Arial" w:hAnsi="Arial" w:cs="Arial"/>
          <w:color w:val="auto"/>
        </w:rPr>
        <w:t xml:space="preserve"> requires</w:t>
      </w:r>
      <w:r w:rsidRPr="00E7029E">
        <w:rPr>
          <w:rFonts w:ascii="Arial" w:hAnsi="Arial" w:cs="Arial"/>
          <w:color w:val="auto"/>
        </w:rPr>
        <w:t xml:space="preserve"> all participants in the tender process to complete this Declaration of Interest form. This form is designed to identify and manage any potential conflicts of interest that may arise. By ensuring that all interests are declared, we aim to maintain a fair and competitive environment for all bidders.</w:t>
      </w:r>
    </w:p>
    <w:p w14:paraId="0370DFA4" w14:textId="77777777" w:rsidR="00187E41" w:rsidRPr="00E7029E" w:rsidRDefault="00187E41" w:rsidP="00742122">
      <w:pPr>
        <w:spacing w:after="0" w:line="360" w:lineRule="auto"/>
        <w:jc w:val="both"/>
        <w:rPr>
          <w:rFonts w:ascii="Arial" w:hAnsi="Arial" w:cs="Arial"/>
          <w:color w:val="auto"/>
        </w:rPr>
      </w:pPr>
    </w:p>
    <w:p w14:paraId="74A45CCE" w14:textId="69D6DD68" w:rsidR="00187E41" w:rsidRPr="000826AB" w:rsidRDefault="006F320C" w:rsidP="00742122">
      <w:pPr>
        <w:pStyle w:val="ListParagraph"/>
        <w:numPr>
          <w:ilvl w:val="0"/>
          <w:numId w:val="22"/>
        </w:numPr>
        <w:spacing w:after="120" w:line="360" w:lineRule="auto"/>
        <w:ind w:left="426"/>
        <w:contextualSpacing w:val="0"/>
        <w:jc w:val="both"/>
        <w:rPr>
          <w:rFonts w:ascii="Arial" w:hAnsi="Arial" w:cs="Arial"/>
          <w:b/>
          <w:bCs/>
          <w:color w:val="auto"/>
        </w:rPr>
      </w:pPr>
      <w:r w:rsidRPr="000826AB">
        <w:rPr>
          <w:rFonts w:ascii="Arial" w:hAnsi="Arial" w:cs="Arial"/>
          <w:b/>
          <w:bCs/>
          <w:color w:val="auto"/>
        </w:rPr>
        <w:t>PERSONAL DETAILS</w:t>
      </w:r>
    </w:p>
    <w:p w14:paraId="0F66A111" w14:textId="1F7C3F72" w:rsidR="00187E41" w:rsidRDefault="00187E41" w:rsidP="00742122">
      <w:pPr>
        <w:spacing w:after="120" w:line="360" w:lineRule="auto"/>
        <w:ind w:left="426"/>
        <w:jc w:val="both"/>
        <w:rPr>
          <w:rFonts w:ascii="Arial" w:hAnsi="Arial" w:cs="Arial"/>
          <w:color w:val="auto"/>
        </w:rPr>
      </w:pPr>
      <w:r w:rsidRPr="00E7029E">
        <w:rPr>
          <w:rFonts w:ascii="Arial" w:hAnsi="Arial" w:cs="Arial"/>
          <w:color w:val="auto"/>
        </w:rPr>
        <w:t xml:space="preserve">Full </w:t>
      </w:r>
      <w:r w:rsidR="00110AD3" w:rsidRPr="00E7029E">
        <w:rPr>
          <w:rFonts w:ascii="Arial" w:hAnsi="Arial" w:cs="Arial"/>
          <w:color w:val="auto"/>
        </w:rPr>
        <w:t>Name:</w:t>
      </w:r>
      <w:r w:rsidR="00110AD3">
        <w:rPr>
          <w:rFonts w:ascii="Arial" w:hAnsi="Arial" w:cs="Arial"/>
          <w:color w:val="auto"/>
        </w:rPr>
        <w:t xml:space="preserve"> …………………………………………………………………….</w:t>
      </w:r>
    </w:p>
    <w:p w14:paraId="1C02CFDA" w14:textId="58292489" w:rsidR="00536BE4" w:rsidRPr="00E7029E" w:rsidRDefault="00536BE4" w:rsidP="00742122">
      <w:pPr>
        <w:spacing w:after="120" w:line="360" w:lineRule="auto"/>
        <w:ind w:left="426"/>
        <w:jc w:val="both"/>
        <w:rPr>
          <w:rFonts w:ascii="Arial" w:hAnsi="Arial" w:cs="Arial"/>
          <w:color w:val="auto"/>
        </w:rPr>
      </w:pPr>
      <w:r>
        <w:rPr>
          <w:rFonts w:ascii="Arial" w:hAnsi="Arial" w:cs="Arial"/>
          <w:color w:val="auto"/>
        </w:rPr>
        <w:t>ID Number: ……………………………………………………………………</w:t>
      </w:r>
    </w:p>
    <w:p w14:paraId="01B22282" w14:textId="5F6021A0" w:rsidR="00FA48B0" w:rsidRDefault="00FA48B0" w:rsidP="00742122">
      <w:pPr>
        <w:spacing w:after="120" w:line="360" w:lineRule="auto"/>
        <w:ind w:left="426"/>
        <w:jc w:val="both"/>
        <w:rPr>
          <w:rFonts w:ascii="Arial" w:hAnsi="Arial" w:cs="Arial"/>
          <w:color w:val="auto"/>
        </w:rPr>
      </w:pPr>
      <w:r>
        <w:rPr>
          <w:rFonts w:ascii="Arial" w:hAnsi="Arial" w:cs="Arial"/>
          <w:color w:val="auto"/>
        </w:rPr>
        <w:t>Company Name: ……………………………………………………………...</w:t>
      </w:r>
    </w:p>
    <w:p w14:paraId="409FA873" w14:textId="2E29DD29" w:rsidR="004E0880" w:rsidRDefault="004E0880" w:rsidP="00742122">
      <w:pPr>
        <w:spacing w:after="120" w:line="360" w:lineRule="auto"/>
        <w:ind w:left="426"/>
        <w:jc w:val="both"/>
        <w:rPr>
          <w:rFonts w:ascii="Arial" w:hAnsi="Arial" w:cs="Arial"/>
          <w:color w:val="auto"/>
        </w:rPr>
      </w:pPr>
      <w:r>
        <w:rPr>
          <w:rFonts w:ascii="Arial" w:hAnsi="Arial" w:cs="Arial"/>
          <w:color w:val="auto"/>
        </w:rPr>
        <w:t>Company Number: ……………………………………………………………</w:t>
      </w:r>
    </w:p>
    <w:p w14:paraId="6F3DD274" w14:textId="2F8AA3E7" w:rsidR="00187E41" w:rsidRPr="00E7029E" w:rsidRDefault="00187E41" w:rsidP="00742122">
      <w:pPr>
        <w:spacing w:after="120" w:line="360" w:lineRule="auto"/>
        <w:ind w:left="426"/>
        <w:jc w:val="both"/>
        <w:rPr>
          <w:rFonts w:ascii="Arial" w:hAnsi="Arial" w:cs="Arial"/>
          <w:color w:val="auto"/>
        </w:rPr>
      </w:pPr>
      <w:r w:rsidRPr="00E7029E">
        <w:rPr>
          <w:rFonts w:ascii="Arial" w:hAnsi="Arial" w:cs="Arial"/>
          <w:color w:val="auto"/>
        </w:rPr>
        <w:t>Position:</w:t>
      </w:r>
      <w:r w:rsidR="0038318C">
        <w:rPr>
          <w:rFonts w:ascii="Arial" w:hAnsi="Arial" w:cs="Arial"/>
          <w:color w:val="auto"/>
        </w:rPr>
        <w:t xml:space="preserve"> ……………………………………………………………………</w:t>
      </w:r>
      <w:r w:rsidR="005C6567">
        <w:rPr>
          <w:rFonts w:ascii="Arial" w:hAnsi="Arial" w:cs="Arial"/>
          <w:color w:val="auto"/>
        </w:rPr>
        <w:t>….</w:t>
      </w:r>
      <w:r w:rsidRPr="00E7029E">
        <w:rPr>
          <w:rFonts w:ascii="Arial" w:hAnsi="Arial" w:cs="Arial"/>
          <w:color w:val="auto"/>
        </w:rPr>
        <w:t xml:space="preserve"> </w:t>
      </w:r>
    </w:p>
    <w:p w14:paraId="6A8DDF6F" w14:textId="697F60A4" w:rsidR="00187E41" w:rsidRDefault="00FA48B0" w:rsidP="00742122">
      <w:pPr>
        <w:spacing w:after="120" w:line="360" w:lineRule="auto"/>
        <w:ind w:left="426"/>
        <w:jc w:val="both"/>
        <w:rPr>
          <w:rFonts w:ascii="Arial" w:hAnsi="Arial" w:cs="Arial"/>
          <w:color w:val="auto"/>
        </w:rPr>
      </w:pPr>
      <w:r>
        <w:rPr>
          <w:rFonts w:ascii="Arial" w:hAnsi="Arial" w:cs="Arial"/>
          <w:color w:val="auto"/>
        </w:rPr>
        <w:t>Address:</w:t>
      </w:r>
      <w:r w:rsidR="00B417DA">
        <w:rPr>
          <w:rFonts w:ascii="Arial" w:hAnsi="Arial" w:cs="Arial"/>
          <w:color w:val="auto"/>
        </w:rPr>
        <w:t xml:space="preserve"> </w:t>
      </w:r>
      <w:r w:rsidR="00DD5D93">
        <w:rPr>
          <w:rFonts w:ascii="Arial" w:hAnsi="Arial" w:cs="Arial"/>
          <w:color w:val="auto"/>
        </w:rPr>
        <w:t>……………………………………………………</w:t>
      </w:r>
      <w:r w:rsidR="00B417DA">
        <w:rPr>
          <w:rFonts w:ascii="Arial" w:hAnsi="Arial" w:cs="Arial"/>
          <w:color w:val="auto"/>
        </w:rPr>
        <w:t>…………</w:t>
      </w:r>
      <w:r w:rsidR="008C790F">
        <w:rPr>
          <w:rFonts w:ascii="Arial" w:hAnsi="Arial" w:cs="Arial"/>
          <w:color w:val="auto"/>
        </w:rPr>
        <w:t>………</w:t>
      </w:r>
      <w:r w:rsidR="005C6567">
        <w:rPr>
          <w:rFonts w:ascii="Arial" w:hAnsi="Arial" w:cs="Arial"/>
          <w:color w:val="auto"/>
        </w:rPr>
        <w:t>.</w:t>
      </w:r>
    </w:p>
    <w:p w14:paraId="4BA011C2" w14:textId="7B16F4AE" w:rsidR="00B417DA" w:rsidRDefault="006F320C" w:rsidP="00742122">
      <w:pPr>
        <w:pStyle w:val="ListParagraph"/>
        <w:numPr>
          <w:ilvl w:val="0"/>
          <w:numId w:val="22"/>
        </w:numPr>
        <w:spacing w:after="120" w:line="360" w:lineRule="auto"/>
        <w:ind w:left="426"/>
        <w:contextualSpacing w:val="0"/>
        <w:jc w:val="both"/>
        <w:rPr>
          <w:rFonts w:ascii="Arial" w:hAnsi="Arial" w:cs="Arial"/>
          <w:b/>
          <w:bCs/>
          <w:color w:val="auto"/>
        </w:rPr>
      </w:pPr>
      <w:r w:rsidRPr="00B417DA">
        <w:rPr>
          <w:rFonts w:ascii="Arial" w:hAnsi="Arial" w:cs="Arial"/>
          <w:b/>
          <w:bCs/>
          <w:color w:val="auto"/>
        </w:rPr>
        <w:t>DECLARATION</w:t>
      </w:r>
    </w:p>
    <w:p w14:paraId="3758C40C" w14:textId="34FE1D8E" w:rsidR="006167EE" w:rsidRPr="00961824" w:rsidRDefault="006167EE" w:rsidP="00742122">
      <w:pPr>
        <w:pStyle w:val="ListParagraph"/>
        <w:spacing w:after="120" w:line="360" w:lineRule="auto"/>
        <w:ind w:left="426"/>
        <w:contextualSpacing w:val="0"/>
        <w:jc w:val="both"/>
        <w:rPr>
          <w:rFonts w:ascii="Arial" w:hAnsi="Arial" w:cs="Arial"/>
          <w:b/>
          <w:bCs/>
          <w:color w:val="auto"/>
        </w:rPr>
      </w:pPr>
      <w:r w:rsidRPr="00961824">
        <w:rPr>
          <w:rFonts w:ascii="Arial" w:hAnsi="Arial" w:cs="Arial"/>
          <w:b/>
          <w:bCs/>
          <w:color w:val="auto"/>
        </w:rPr>
        <w:t xml:space="preserve">I, the undersigned, </w:t>
      </w:r>
      <w:proofErr w:type="gramStart"/>
      <w:r w:rsidRPr="00961824">
        <w:rPr>
          <w:rFonts w:ascii="Arial" w:hAnsi="Arial" w:cs="Arial"/>
          <w:b/>
          <w:bCs/>
          <w:color w:val="auto"/>
        </w:rPr>
        <w:t>declare</w:t>
      </w:r>
      <w:proofErr w:type="gramEnd"/>
      <w:r w:rsidRPr="00961824">
        <w:rPr>
          <w:rFonts w:ascii="Arial" w:hAnsi="Arial" w:cs="Arial"/>
          <w:b/>
          <w:bCs/>
          <w:color w:val="auto"/>
        </w:rPr>
        <w:t xml:space="preserve"> that:</w:t>
      </w:r>
    </w:p>
    <w:p w14:paraId="11A75171" w14:textId="55221610" w:rsidR="00E8478E" w:rsidRPr="00EB71AB" w:rsidRDefault="00EB71AB" w:rsidP="00742122">
      <w:pPr>
        <w:ind w:left="567" w:right="13" w:hanging="572"/>
        <w:jc w:val="both"/>
        <w:rPr>
          <w:rFonts w:ascii="Arial" w:hAnsi="Arial" w:cs="Arial"/>
        </w:rPr>
      </w:pPr>
      <w:r>
        <w:t xml:space="preserve">       </w:t>
      </w:r>
      <w:r w:rsidRPr="00EB71AB">
        <w:rPr>
          <w:rFonts w:ascii="Arial" w:hAnsi="Arial" w:cs="Arial"/>
          <w:color w:val="auto"/>
        </w:rPr>
        <w:t xml:space="preserve"> </w:t>
      </w:r>
      <w:r w:rsidR="00E8478E" w:rsidRPr="00EB71AB">
        <w:rPr>
          <w:rFonts w:ascii="Arial" w:hAnsi="Arial" w:cs="Arial"/>
          <w:color w:val="auto"/>
        </w:rPr>
        <w:t xml:space="preserve">□ </w:t>
      </w:r>
      <w:r w:rsidR="00097BFF" w:rsidRPr="00097BFF">
        <w:rPr>
          <w:rFonts w:ascii="Arial" w:hAnsi="Arial" w:cs="Arial"/>
          <w:color w:val="auto"/>
        </w:rPr>
        <w:t>I have no personal relationship, direct or indirect with any of the</w:t>
      </w:r>
      <w:r w:rsidR="00097BFF">
        <w:rPr>
          <w:rFonts w:ascii="Arial" w:hAnsi="Arial" w:cs="Arial"/>
          <w:color w:val="auto"/>
        </w:rPr>
        <w:t xml:space="preserve"> </w:t>
      </w:r>
      <w:r w:rsidR="00C60602">
        <w:rPr>
          <w:rFonts w:ascii="Arial" w:hAnsi="Arial" w:cs="Arial"/>
          <w:color w:val="auto"/>
        </w:rPr>
        <w:t>SOUL CITY</w:t>
      </w:r>
      <w:r w:rsidR="00E724B8">
        <w:rPr>
          <w:rFonts w:ascii="Arial" w:hAnsi="Arial" w:cs="Arial"/>
          <w:color w:val="auto"/>
        </w:rPr>
        <w:t xml:space="preserve"> employees</w:t>
      </w:r>
      <w:r w:rsidR="004E4077">
        <w:rPr>
          <w:rFonts w:ascii="Arial" w:hAnsi="Arial" w:cs="Arial"/>
          <w:color w:val="auto"/>
        </w:rPr>
        <w:t>/managers</w:t>
      </w:r>
      <w:r w:rsidR="00BD7ECA">
        <w:rPr>
          <w:rFonts w:ascii="Arial" w:hAnsi="Arial" w:cs="Arial"/>
          <w:color w:val="auto"/>
        </w:rPr>
        <w:t>/consultants</w:t>
      </w:r>
      <w:r w:rsidR="00223F28">
        <w:rPr>
          <w:rFonts w:ascii="Arial" w:hAnsi="Arial" w:cs="Arial"/>
          <w:color w:val="auto"/>
        </w:rPr>
        <w:t xml:space="preserve">/any persons </w:t>
      </w:r>
      <w:r w:rsidR="00D8749D">
        <w:rPr>
          <w:rFonts w:ascii="Arial" w:hAnsi="Arial" w:cs="Arial"/>
          <w:color w:val="auto"/>
        </w:rPr>
        <w:t>connected</w:t>
      </w:r>
      <w:r w:rsidR="00E440DA">
        <w:rPr>
          <w:rFonts w:ascii="Arial" w:hAnsi="Arial" w:cs="Arial"/>
          <w:color w:val="auto"/>
        </w:rPr>
        <w:t>,</w:t>
      </w:r>
      <w:r w:rsidR="00D8749D">
        <w:rPr>
          <w:rFonts w:ascii="Arial" w:hAnsi="Arial" w:cs="Arial"/>
          <w:color w:val="auto"/>
        </w:rPr>
        <w:t xml:space="preserve"> that </w:t>
      </w:r>
      <w:r w:rsidR="00173D71">
        <w:rPr>
          <w:rFonts w:ascii="Arial" w:hAnsi="Arial" w:cs="Arial"/>
          <w:color w:val="auto"/>
        </w:rPr>
        <w:t xml:space="preserve">raises </w:t>
      </w:r>
      <w:r w:rsidR="00F5710F">
        <w:rPr>
          <w:rFonts w:ascii="Arial" w:hAnsi="Arial" w:cs="Arial"/>
          <w:color w:val="auto"/>
        </w:rPr>
        <w:t xml:space="preserve">or may raise </w:t>
      </w:r>
      <w:r w:rsidR="00E07D0B">
        <w:rPr>
          <w:rFonts w:ascii="Arial" w:hAnsi="Arial" w:cs="Arial"/>
          <w:color w:val="auto"/>
        </w:rPr>
        <w:t>a conflict of interest</w:t>
      </w:r>
    </w:p>
    <w:p w14:paraId="794070CB" w14:textId="11D6D274" w:rsidR="00814886" w:rsidRDefault="00E8478E" w:rsidP="00742122">
      <w:pPr>
        <w:ind w:left="567" w:right="13" w:hanging="572"/>
        <w:jc w:val="both"/>
        <w:rPr>
          <w:rFonts w:ascii="Arial" w:hAnsi="Arial" w:cs="Arial"/>
          <w:color w:val="auto"/>
        </w:rPr>
      </w:pPr>
      <w:r>
        <w:t xml:space="preserve"> </w:t>
      </w:r>
      <w:r w:rsidR="00392C96">
        <w:t xml:space="preserve">       </w:t>
      </w:r>
      <w:r w:rsidR="005656E2" w:rsidRPr="00EB71AB">
        <w:rPr>
          <w:rFonts w:ascii="Arial" w:hAnsi="Arial" w:cs="Arial"/>
          <w:color w:val="auto"/>
        </w:rPr>
        <w:t xml:space="preserve">□ </w:t>
      </w:r>
      <w:r w:rsidR="005656E2" w:rsidRPr="00097BFF">
        <w:rPr>
          <w:rFonts w:ascii="Arial" w:hAnsi="Arial" w:cs="Arial"/>
          <w:color w:val="auto"/>
        </w:rPr>
        <w:t xml:space="preserve">I have </w:t>
      </w:r>
      <w:r w:rsidR="00770784">
        <w:rPr>
          <w:rFonts w:ascii="Arial" w:hAnsi="Arial" w:cs="Arial"/>
          <w:color w:val="auto"/>
        </w:rPr>
        <w:t xml:space="preserve">a </w:t>
      </w:r>
      <w:r w:rsidR="005656E2" w:rsidRPr="00097BFF">
        <w:rPr>
          <w:rFonts w:ascii="Arial" w:hAnsi="Arial" w:cs="Arial"/>
          <w:color w:val="auto"/>
        </w:rPr>
        <w:t>personal relationship, direct or indirect with any of the</w:t>
      </w:r>
      <w:r w:rsidR="005656E2">
        <w:rPr>
          <w:rFonts w:ascii="Arial" w:hAnsi="Arial" w:cs="Arial"/>
          <w:color w:val="auto"/>
        </w:rPr>
        <w:t xml:space="preserve"> </w:t>
      </w:r>
      <w:r w:rsidR="00C60602">
        <w:rPr>
          <w:rFonts w:ascii="Arial" w:hAnsi="Arial" w:cs="Arial"/>
          <w:color w:val="auto"/>
        </w:rPr>
        <w:t>SOUL CITY</w:t>
      </w:r>
      <w:r w:rsidR="0051331C" w:rsidRPr="00E7029E">
        <w:rPr>
          <w:rFonts w:ascii="Arial" w:hAnsi="Arial" w:cs="Arial"/>
          <w:color w:val="auto"/>
        </w:rPr>
        <w:t xml:space="preserve"> </w:t>
      </w:r>
      <w:r w:rsidR="005656E2">
        <w:rPr>
          <w:rFonts w:ascii="Arial" w:hAnsi="Arial" w:cs="Arial"/>
          <w:color w:val="auto"/>
        </w:rPr>
        <w:t>employees/managers/consultants/any persons connected</w:t>
      </w:r>
      <w:r w:rsidR="00E440DA">
        <w:rPr>
          <w:rFonts w:ascii="Arial" w:hAnsi="Arial" w:cs="Arial"/>
          <w:color w:val="auto"/>
        </w:rPr>
        <w:t>.</w:t>
      </w:r>
      <w:r w:rsidR="005656E2">
        <w:rPr>
          <w:rFonts w:ascii="Arial" w:hAnsi="Arial" w:cs="Arial"/>
          <w:color w:val="auto"/>
        </w:rPr>
        <w:t xml:space="preserve"> that raises or may raise a conflict of interest</w:t>
      </w:r>
      <w:r w:rsidR="009747AF">
        <w:rPr>
          <w:rFonts w:ascii="Arial" w:hAnsi="Arial" w:cs="Arial"/>
        </w:rPr>
        <w:t xml:space="preserve">. </w:t>
      </w:r>
      <w:r w:rsidR="00814886" w:rsidRPr="009747AF">
        <w:rPr>
          <w:rFonts w:ascii="Arial" w:hAnsi="Arial" w:cs="Arial"/>
          <w:color w:val="auto"/>
        </w:rPr>
        <w:t>The particulars of such matter are stated belo</w:t>
      </w:r>
      <w:r w:rsidR="009747AF">
        <w:rPr>
          <w:rFonts w:ascii="Arial" w:hAnsi="Arial" w:cs="Arial"/>
          <w:color w:val="auto"/>
        </w:rPr>
        <w:t>w:</w:t>
      </w:r>
    </w:p>
    <w:p w14:paraId="55F4F1B8" w14:textId="1C04FE4A" w:rsidR="009747AF" w:rsidRDefault="009747AF" w:rsidP="00742122">
      <w:pPr>
        <w:spacing w:after="120"/>
        <w:ind w:left="567" w:right="11" w:hanging="573"/>
        <w:jc w:val="both"/>
        <w:rPr>
          <w:rFonts w:ascii="Arial" w:hAnsi="Arial" w:cs="Arial"/>
          <w:color w:val="auto"/>
        </w:rPr>
      </w:pPr>
      <w:r>
        <w:rPr>
          <w:rFonts w:ascii="Arial" w:hAnsi="Arial" w:cs="Arial"/>
          <w:color w:val="auto"/>
        </w:rPr>
        <w:t xml:space="preserve">          </w:t>
      </w:r>
      <w:r w:rsidR="00797331">
        <w:rPr>
          <w:rFonts w:ascii="Arial" w:hAnsi="Arial" w:cs="Arial"/>
          <w:color w:val="auto"/>
        </w:rPr>
        <w:t>……………………………………………………………………………………………………………..</w:t>
      </w:r>
    </w:p>
    <w:p w14:paraId="1110D861" w14:textId="0EEA51BB" w:rsidR="00797331" w:rsidRDefault="00FD402D" w:rsidP="00742122">
      <w:pPr>
        <w:spacing w:after="120"/>
        <w:ind w:left="567" w:right="11" w:hanging="573"/>
        <w:jc w:val="both"/>
        <w:rPr>
          <w:rFonts w:ascii="Arial" w:hAnsi="Arial" w:cs="Arial"/>
          <w:color w:val="auto"/>
        </w:rPr>
      </w:pPr>
      <w:r>
        <w:rPr>
          <w:rFonts w:ascii="Arial" w:hAnsi="Arial" w:cs="Arial"/>
          <w:color w:val="auto"/>
        </w:rPr>
        <w:t xml:space="preserve">          …………………………………………</w:t>
      </w:r>
      <w:r w:rsidR="009376BE">
        <w:rPr>
          <w:rFonts w:ascii="Arial" w:hAnsi="Arial" w:cs="Arial"/>
          <w:color w:val="auto"/>
        </w:rPr>
        <w:t>…………………………………………………………………..</w:t>
      </w:r>
    </w:p>
    <w:p w14:paraId="25587083" w14:textId="5F5E9CA6" w:rsidR="009376BE" w:rsidRDefault="009376BE" w:rsidP="00742122">
      <w:pPr>
        <w:spacing w:after="120"/>
        <w:ind w:right="11"/>
        <w:jc w:val="both"/>
        <w:rPr>
          <w:rFonts w:ascii="Arial" w:hAnsi="Arial" w:cs="Arial"/>
          <w:color w:val="auto"/>
        </w:rPr>
      </w:pPr>
      <w:r>
        <w:rPr>
          <w:rFonts w:ascii="Arial" w:hAnsi="Arial" w:cs="Arial"/>
          <w:color w:val="auto"/>
        </w:rPr>
        <w:t xml:space="preserve">          ……………………………………………………………………………………………………………..</w:t>
      </w:r>
    </w:p>
    <w:p w14:paraId="2771D19E" w14:textId="696E70B0" w:rsidR="008C790F" w:rsidRDefault="008C790F" w:rsidP="00742122">
      <w:pPr>
        <w:spacing w:after="120"/>
        <w:ind w:right="11"/>
        <w:jc w:val="both"/>
        <w:rPr>
          <w:rFonts w:ascii="Arial" w:hAnsi="Arial" w:cs="Arial"/>
          <w:color w:val="auto"/>
        </w:rPr>
      </w:pPr>
      <w:r>
        <w:rPr>
          <w:rFonts w:ascii="Arial" w:hAnsi="Arial" w:cs="Arial"/>
          <w:color w:val="auto"/>
        </w:rPr>
        <w:t xml:space="preserve">          ……………………………………………………………………………………………………………..</w:t>
      </w:r>
    </w:p>
    <w:p w14:paraId="296B3B7D" w14:textId="28A63534" w:rsidR="00814886" w:rsidRPr="006F320C" w:rsidRDefault="00814886" w:rsidP="00742122">
      <w:pPr>
        <w:pStyle w:val="ListParagraph"/>
        <w:spacing w:after="120" w:line="360" w:lineRule="auto"/>
        <w:ind w:left="426"/>
        <w:contextualSpacing w:val="0"/>
        <w:jc w:val="both"/>
        <w:rPr>
          <w:rFonts w:ascii="Arial" w:hAnsi="Arial" w:cs="Arial"/>
          <w:b/>
          <w:bCs/>
          <w:color w:val="auto"/>
        </w:rPr>
      </w:pPr>
      <w:r w:rsidRPr="006F320C">
        <w:rPr>
          <w:rFonts w:ascii="Arial" w:hAnsi="Arial" w:cs="Arial"/>
          <w:b/>
          <w:bCs/>
          <w:color w:val="auto"/>
        </w:rPr>
        <w:t xml:space="preserve">I undertake in favour of Soul City Institute NPC (hereinafter referred to as “Soul City”) that: </w:t>
      </w:r>
    </w:p>
    <w:p w14:paraId="4C4A203A" w14:textId="218EA133" w:rsidR="004149D3" w:rsidRPr="00E440DA" w:rsidRDefault="00814886" w:rsidP="00E440DA">
      <w:pPr>
        <w:pStyle w:val="ListParagraph"/>
        <w:spacing w:after="120" w:line="360" w:lineRule="auto"/>
        <w:ind w:left="426"/>
        <w:contextualSpacing w:val="0"/>
        <w:jc w:val="both"/>
        <w:rPr>
          <w:rFonts w:ascii="Arial" w:hAnsi="Arial" w:cs="Arial"/>
          <w:color w:val="auto"/>
        </w:rPr>
      </w:pPr>
      <w:r w:rsidRPr="00814886">
        <w:rPr>
          <w:rFonts w:ascii="Arial" w:hAnsi="Arial" w:cs="Arial"/>
          <w:color w:val="auto"/>
        </w:rPr>
        <w:t>I shall make another declaration to state any change in any matter contained in this declaration within one</w:t>
      </w:r>
      <w:r w:rsidR="00964816">
        <w:rPr>
          <w:rFonts w:ascii="Arial" w:hAnsi="Arial" w:cs="Arial"/>
          <w:color w:val="auto"/>
        </w:rPr>
        <w:t xml:space="preserve"> </w:t>
      </w:r>
      <w:r w:rsidRPr="00814886">
        <w:rPr>
          <w:rFonts w:ascii="Arial" w:hAnsi="Arial" w:cs="Arial"/>
          <w:color w:val="auto"/>
        </w:rPr>
        <w:t>month after the change occurs and shall provide further information on the particulars contained in this declaration</w:t>
      </w:r>
      <w:r w:rsidR="00020376">
        <w:rPr>
          <w:rFonts w:ascii="Arial" w:hAnsi="Arial" w:cs="Arial"/>
          <w:color w:val="auto"/>
        </w:rPr>
        <w:t xml:space="preserve">. </w:t>
      </w:r>
    </w:p>
    <w:p w14:paraId="661EE94C" w14:textId="77777777" w:rsidR="004149D3" w:rsidRPr="00814886" w:rsidRDefault="004149D3" w:rsidP="00742122">
      <w:pPr>
        <w:pStyle w:val="ListParagraph"/>
        <w:spacing w:after="120" w:line="360" w:lineRule="auto"/>
        <w:ind w:left="426"/>
        <w:contextualSpacing w:val="0"/>
        <w:jc w:val="both"/>
        <w:rPr>
          <w:rFonts w:ascii="Arial" w:hAnsi="Arial" w:cs="Arial"/>
          <w:color w:val="auto"/>
        </w:rPr>
      </w:pPr>
    </w:p>
    <w:p w14:paraId="3C9D806D" w14:textId="2B37D180" w:rsidR="00F33FFC" w:rsidRDefault="000A434B" w:rsidP="000A434B">
      <w:pPr>
        <w:pStyle w:val="ListParagraph"/>
        <w:spacing w:after="120" w:line="360" w:lineRule="auto"/>
        <w:ind w:left="426"/>
        <w:contextualSpacing w:val="0"/>
        <w:jc w:val="both"/>
        <w:rPr>
          <w:rFonts w:ascii="Arial" w:hAnsi="Arial" w:cs="Arial"/>
          <w:color w:val="auto"/>
        </w:rPr>
      </w:pPr>
      <w:r w:rsidRPr="000A434B">
        <w:rPr>
          <w:rFonts w:ascii="Arial" w:hAnsi="Arial" w:cs="Arial"/>
          <w:color w:val="auto"/>
        </w:rPr>
        <w:t>I hereby certify that the information provided in this declaration is true and correct to the best of my knowledge.</w:t>
      </w:r>
    </w:p>
    <w:p w14:paraId="42B6684C" w14:textId="2EAE876D" w:rsidR="003D5AF4" w:rsidRPr="003D5AF4" w:rsidRDefault="003D5AF4" w:rsidP="003D5AF4">
      <w:pPr>
        <w:pStyle w:val="ListParagraph"/>
        <w:spacing w:after="120" w:line="360" w:lineRule="auto"/>
        <w:ind w:left="426"/>
        <w:contextualSpacing w:val="0"/>
        <w:jc w:val="both"/>
        <w:rPr>
          <w:rFonts w:ascii="Arial" w:hAnsi="Arial" w:cs="Arial"/>
          <w:color w:val="auto"/>
        </w:rPr>
      </w:pPr>
      <w:r w:rsidRPr="003D5AF4">
        <w:rPr>
          <w:rFonts w:ascii="Arial" w:hAnsi="Arial" w:cs="Arial"/>
          <w:b/>
          <w:bCs/>
          <w:color w:val="auto"/>
        </w:rPr>
        <w:t>Signature</w:t>
      </w:r>
      <w:r>
        <w:rPr>
          <w:rFonts w:ascii="MS Mincho" w:eastAsia="MS Mincho" w:hAnsi="MS Mincho" w:cs="MS Mincho"/>
          <w:color w:val="auto"/>
        </w:rPr>
        <w:t>: …………………………………</w:t>
      </w:r>
      <w:r w:rsidRPr="003D5AF4">
        <w:rPr>
          <w:rFonts w:ascii="Arial" w:hAnsi="Arial" w:cs="Arial"/>
          <w:color w:val="auto"/>
        </w:rPr>
        <w:t xml:space="preserve">       </w:t>
      </w:r>
      <w:r w:rsidRPr="003D5AF4">
        <w:rPr>
          <w:rFonts w:ascii="Arial" w:hAnsi="Arial" w:cs="Arial"/>
          <w:color w:val="auto"/>
        </w:rPr>
        <w:tab/>
        <w:t xml:space="preserve">                    </w:t>
      </w:r>
    </w:p>
    <w:p w14:paraId="6ACC1255" w14:textId="5E27DE6F" w:rsidR="003D5AF4" w:rsidRPr="003D5AF4" w:rsidRDefault="003D5AF4" w:rsidP="003D5AF4">
      <w:pPr>
        <w:pStyle w:val="ListParagraph"/>
        <w:spacing w:after="120" w:line="360" w:lineRule="auto"/>
        <w:ind w:left="426"/>
        <w:contextualSpacing w:val="0"/>
        <w:jc w:val="both"/>
        <w:rPr>
          <w:rFonts w:ascii="Arial" w:hAnsi="Arial" w:cs="Arial"/>
          <w:color w:val="auto"/>
        </w:rPr>
      </w:pPr>
      <w:r w:rsidRPr="003D5AF4">
        <w:rPr>
          <w:rFonts w:ascii="Arial" w:hAnsi="Arial" w:cs="Arial"/>
          <w:b/>
          <w:bCs/>
          <w:color w:val="auto"/>
        </w:rPr>
        <w:t>Name</w:t>
      </w:r>
      <w:r w:rsidR="0004473F">
        <w:rPr>
          <w:rFonts w:ascii="Arial" w:hAnsi="Arial" w:cs="Arial"/>
          <w:color w:val="auto"/>
        </w:rPr>
        <w:t>: ……………………………………</w:t>
      </w:r>
      <w:proofErr w:type="gramStart"/>
      <w:r w:rsidR="0004473F">
        <w:rPr>
          <w:rFonts w:ascii="Arial" w:hAnsi="Arial" w:cs="Arial"/>
          <w:color w:val="auto"/>
        </w:rPr>
        <w:t>…..</w:t>
      </w:r>
      <w:proofErr w:type="gramEnd"/>
      <w:r w:rsidRPr="003D5AF4">
        <w:rPr>
          <w:rFonts w:ascii="Arial" w:hAnsi="Arial" w:cs="Arial"/>
          <w:color w:val="auto"/>
        </w:rPr>
        <w:t xml:space="preserve">                    </w:t>
      </w:r>
    </w:p>
    <w:p w14:paraId="31E84835" w14:textId="4A41A1B1" w:rsidR="003D5AF4" w:rsidRDefault="003D5AF4" w:rsidP="003D5AF4">
      <w:pPr>
        <w:pStyle w:val="ListParagraph"/>
        <w:spacing w:after="120" w:line="360" w:lineRule="auto"/>
        <w:ind w:left="426"/>
        <w:contextualSpacing w:val="0"/>
        <w:jc w:val="both"/>
      </w:pPr>
      <w:r w:rsidRPr="003D5AF4">
        <w:rPr>
          <w:rFonts w:ascii="Arial" w:hAnsi="Arial" w:cs="Arial"/>
          <w:b/>
          <w:bCs/>
          <w:color w:val="auto"/>
        </w:rPr>
        <w:t>Date</w:t>
      </w:r>
      <w:r w:rsidR="0004473F">
        <w:rPr>
          <w:rFonts w:ascii="Arial" w:hAnsi="Arial" w:cs="Arial"/>
          <w:color w:val="auto"/>
        </w:rPr>
        <w:t>: …………………………………………</w:t>
      </w:r>
      <w:r>
        <w:rPr>
          <w:rFonts w:ascii="Arial" w:eastAsia="Arial" w:hAnsi="Arial" w:cs="Arial"/>
          <w:i/>
        </w:rPr>
        <w:t xml:space="preserve">                  </w:t>
      </w:r>
    </w:p>
    <w:p w14:paraId="3726E083" w14:textId="77777777" w:rsidR="003D5AF4" w:rsidRDefault="003D5AF4" w:rsidP="003D5AF4">
      <w:pPr>
        <w:spacing w:after="136" w:line="259" w:lineRule="auto"/>
      </w:pPr>
      <w:r>
        <w:rPr>
          <w:rFonts w:ascii="Arial" w:eastAsia="Arial" w:hAnsi="Arial" w:cs="Arial"/>
          <w:i/>
        </w:rPr>
        <w:t xml:space="preserve"> </w:t>
      </w:r>
    </w:p>
    <w:p w14:paraId="697FD176" w14:textId="203E2356" w:rsidR="003D5AF4" w:rsidRDefault="003D5AF4" w:rsidP="003D5AF4">
      <w:pPr>
        <w:spacing w:after="149" w:line="259" w:lineRule="auto"/>
      </w:pPr>
    </w:p>
    <w:p w14:paraId="18930EDD" w14:textId="77777777" w:rsidR="003D5AF4" w:rsidRPr="000A434B" w:rsidRDefault="003D5AF4" w:rsidP="000A434B">
      <w:pPr>
        <w:pStyle w:val="ListParagraph"/>
        <w:spacing w:after="120" w:line="360" w:lineRule="auto"/>
        <w:ind w:left="426"/>
        <w:contextualSpacing w:val="0"/>
        <w:jc w:val="both"/>
        <w:rPr>
          <w:rFonts w:ascii="Arial" w:hAnsi="Arial" w:cs="Arial"/>
          <w:color w:val="auto"/>
        </w:rPr>
      </w:pPr>
    </w:p>
    <w:sectPr w:rsidR="003D5AF4" w:rsidRPr="000A434B" w:rsidSect="002D137C">
      <w:headerReference w:type="default" r:id="rId11"/>
      <w:footerReference w:type="default" r:id="rId12"/>
      <w:pgSz w:w="11900" w:h="16840"/>
      <w:pgMar w:top="720" w:right="9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E62FA" w14:textId="77777777" w:rsidR="00AF7481" w:rsidRDefault="00AF7481" w:rsidP="00C640D0">
      <w:pPr>
        <w:spacing w:after="0"/>
      </w:pPr>
      <w:r>
        <w:separator/>
      </w:r>
    </w:p>
  </w:endnote>
  <w:endnote w:type="continuationSeparator" w:id="0">
    <w:p w14:paraId="34456CB0" w14:textId="77777777" w:rsidR="00AF7481" w:rsidRDefault="00AF7481" w:rsidP="00C64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la">
    <w:charset w:val="00"/>
    <w:family w:val="auto"/>
    <w:pitch w:val="variable"/>
    <w:sig w:usb0="A00000EF" w:usb1="4000205B" w:usb2="00000000" w:usb3="00000000" w:csb0="00000093" w:csb1="00000000"/>
  </w:font>
  <w:font w:name="Montserrat">
    <w:charset w:val="00"/>
    <w:family w:val="auto"/>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Lato">
    <w:charset w:val="00"/>
    <w:family w:val="swiss"/>
    <w:pitch w:val="variable"/>
    <w:sig w:usb0="E10002FF" w:usb1="5000ECFF" w:usb2="00000021" w:usb3="00000000" w:csb0="0000019F" w:csb1="00000000"/>
  </w:font>
  <w:font w:name="Montserrat Ligh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2150" w14:textId="1BA3DF74" w:rsidR="004C1C0E" w:rsidRDefault="001A614D">
    <w:pPr>
      <w:pStyle w:val="Footer"/>
    </w:pPr>
    <w:r w:rsidRPr="004C1C0E">
      <w:rPr>
        <w:noProof/>
      </w:rPr>
      <mc:AlternateContent>
        <mc:Choice Requires="wps">
          <w:drawing>
            <wp:anchor distT="0" distB="0" distL="114300" distR="114300" simplePos="0" relativeHeight="251657216" behindDoc="0" locked="0" layoutInCell="1" allowOverlap="1" wp14:anchorId="6B3A5DAF" wp14:editId="7845B40B">
              <wp:simplePos x="0" y="0"/>
              <wp:positionH relativeFrom="column">
                <wp:posOffset>2626360</wp:posOffset>
              </wp:positionH>
              <wp:positionV relativeFrom="paragraph">
                <wp:posOffset>15240</wp:posOffset>
              </wp:positionV>
              <wp:extent cx="4472940" cy="937260"/>
              <wp:effectExtent l="0" t="0" r="0" b="0"/>
              <wp:wrapNone/>
              <wp:docPr id="3" name="Rectangle 3"/>
              <wp:cNvGraphicFramePr/>
              <a:graphic xmlns:a="http://schemas.openxmlformats.org/drawingml/2006/main">
                <a:graphicData uri="http://schemas.microsoft.com/office/word/2010/wordprocessingShape">
                  <wps:wsp>
                    <wps:cNvSpPr/>
                    <wps:spPr>
                      <a:xfrm>
                        <a:off x="0" y="0"/>
                        <a:ext cx="4472940" cy="937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CB376" id="Rectangle 3" o:spid="_x0000_s1026" style="position:absolute;margin-left:206.8pt;margin-top:1.2pt;width:352.2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" filled="f" stroked="f" strokeweight="1pt"/>
          </w:pict>
        </mc:Fallback>
      </mc:AlternateContent>
    </w:r>
  </w:p>
  <w:p w14:paraId="7BA2F0D2" w14:textId="203EA732" w:rsidR="004C1C0E" w:rsidRDefault="004C1C0E">
    <w:pPr>
      <w:pStyle w:val="Footer"/>
    </w:pPr>
  </w:p>
  <w:p w14:paraId="34FDA4AC" w14:textId="77777777" w:rsidR="00C640D0" w:rsidRDefault="00C64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EF5C9" w14:textId="77777777" w:rsidR="00AF7481" w:rsidRDefault="00AF7481" w:rsidP="00C640D0">
      <w:pPr>
        <w:spacing w:after="0"/>
      </w:pPr>
      <w:r>
        <w:separator/>
      </w:r>
    </w:p>
  </w:footnote>
  <w:footnote w:type="continuationSeparator" w:id="0">
    <w:p w14:paraId="2DDF7AB7" w14:textId="77777777" w:rsidR="00AF7481" w:rsidRDefault="00AF7481" w:rsidP="00C640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2CA1" w14:textId="32BE3FB0" w:rsidR="00C640D0" w:rsidRPr="00A41E7D" w:rsidRDefault="00B837E5" w:rsidP="0032160E">
    <w:pPr>
      <w:ind w:firstLine="720"/>
      <w:jc w:val="center"/>
      <w:rPr>
        <w:b/>
        <w:color w:val="1C1F2A"/>
      </w:rPr>
    </w:pPr>
    <w:r w:rsidRPr="00A41E7D">
      <w:rPr>
        <w:b/>
        <w:noProof/>
        <w:color w:val="1C1F2A"/>
      </w:rPr>
      <w:drawing>
        <wp:anchor distT="0" distB="0" distL="114300" distR="114300" simplePos="0" relativeHeight="251655168" behindDoc="0" locked="0" layoutInCell="1" allowOverlap="1" wp14:anchorId="2A69FBB9" wp14:editId="575C7098">
          <wp:simplePos x="0" y="0"/>
          <wp:positionH relativeFrom="column">
            <wp:posOffset>66040</wp:posOffset>
          </wp:positionH>
          <wp:positionV relativeFrom="paragraph">
            <wp:posOffset>15875</wp:posOffset>
          </wp:positionV>
          <wp:extent cx="1957705" cy="1083945"/>
          <wp:effectExtent l="0" t="0" r="0" b="0"/>
          <wp:wrapNone/>
          <wp:docPr id="144254920" name="Picture 14425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 Logo (2018)XL.png"/>
                  <pic:cNvPicPr/>
                </pic:nvPicPr>
                <pic:blipFill>
                  <a:blip r:embed="rId1">
                    <a:extLst>
                      <a:ext uri="{28A0092B-C50C-407E-A947-70E740481C1C}">
                        <a14:useLocalDpi xmlns:a14="http://schemas.microsoft.com/office/drawing/2010/main" val="0"/>
                      </a:ext>
                    </a:extLst>
                  </a:blip>
                  <a:stretch>
                    <a:fillRect/>
                  </a:stretch>
                </pic:blipFill>
                <pic:spPr>
                  <a:xfrm>
                    <a:off x="0" y="0"/>
                    <a:ext cx="1957705" cy="1083945"/>
                  </a:xfrm>
                  <a:prstGeom prst="rect">
                    <a:avLst/>
                  </a:prstGeom>
                </pic:spPr>
              </pic:pic>
            </a:graphicData>
          </a:graphic>
          <wp14:sizeRelH relativeFrom="page">
            <wp14:pctWidth>0</wp14:pctWidth>
          </wp14:sizeRelH>
          <wp14:sizeRelV relativeFrom="page">
            <wp14:pctHeight>0</wp14:pctHeight>
          </wp14:sizeRelV>
        </wp:anchor>
      </w:drawing>
    </w:r>
    <w:r w:rsidR="0032160E">
      <w:rPr>
        <w:b/>
        <w:color w:val="1C1F2A"/>
      </w:rPr>
      <w:tab/>
    </w:r>
    <w:r w:rsidR="0032160E">
      <w:rPr>
        <w:b/>
        <w:color w:val="1C1F2A"/>
      </w:rPr>
      <w:tab/>
    </w:r>
    <w:r w:rsidR="0032160E">
      <w:rPr>
        <w:b/>
        <w:color w:val="1C1F2A"/>
      </w:rPr>
      <w:tab/>
    </w:r>
    <w:r w:rsidR="0032160E">
      <w:rPr>
        <w:b/>
        <w:color w:val="1C1F2A"/>
      </w:rPr>
      <w:tab/>
    </w:r>
    <w:r w:rsidR="0032160E">
      <w:rPr>
        <w:b/>
        <w:color w:val="1C1F2A"/>
      </w:rPr>
      <w:tab/>
    </w:r>
    <w:r w:rsidR="0032160E">
      <w:rPr>
        <w:b/>
        <w:color w:val="1C1F2A"/>
      </w:rPr>
      <w:tab/>
    </w:r>
    <w:r w:rsidR="0032160E">
      <w:rPr>
        <w:b/>
        <w:color w:val="1C1F2A"/>
      </w:rPr>
      <w:tab/>
    </w:r>
    <w:r w:rsidR="0032160E">
      <w:rPr>
        <w:b/>
        <w:color w:val="1C1F2A"/>
      </w:rPr>
      <w:tab/>
    </w:r>
    <w:r w:rsidR="00C640D0" w:rsidRPr="00A41E7D">
      <w:rPr>
        <w:b/>
        <w:color w:val="1C1F2A"/>
      </w:rPr>
      <w:t>SOUL CITY INSTITUTE NPC</w:t>
    </w:r>
  </w:p>
  <w:p w14:paraId="4162A466" w14:textId="24B58CAC" w:rsidR="00B837E5" w:rsidRDefault="00BE5BD0" w:rsidP="003D01B6">
    <w:pPr>
      <w:spacing w:after="0"/>
    </w:pPr>
    <w:r>
      <w:rPr>
        <w:b/>
        <w:color w:val="1C1F2A"/>
        <w:sz w:val="16"/>
      </w:rPr>
      <w:tab/>
    </w:r>
    <w:r>
      <w:rPr>
        <w:b/>
        <w:color w:val="1C1F2A"/>
        <w:sz w:val="16"/>
      </w:rPr>
      <w:tab/>
    </w:r>
    <w:r>
      <w:rPr>
        <w:b/>
        <w:color w:val="1C1F2A"/>
        <w:sz w:val="16"/>
      </w:rPr>
      <w:tab/>
    </w:r>
    <w:r>
      <w:rPr>
        <w:b/>
        <w:color w:val="1C1F2A"/>
        <w:sz w:val="16"/>
      </w:rPr>
      <w:tab/>
    </w:r>
    <w:r>
      <w:rPr>
        <w:b/>
        <w:color w:val="1C1F2A"/>
        <w:sz w:val="16"/>
      </w:rPr>
      <w:tab/>
    </w:r>
    <w:r>
      <w:rPr>
        <w:b/>
        <w:color w:val="1C1F2A"/>
        <w:sz w:val="16"/>
      </w:rPr>
      <w:tab/>
    </w:r>
    <w:r>
      <w:rPr>
        <w:b/>
        <w:color w:val="1C1F2A"/>
        <w:sz w:val="16"/>
      </w:rPr>
      <w:tab/>
    </w:r>
    <w:r w:rsidR="00562C35" w:rsidRPr="00A41E7D">
      <w:rPr>
        <w:b/>
        <w:color w:val="1C1F2A"/>
        <w:sz w:val="16"/>
      </w:rPr>
      <w:t>Company reg no:</w:t>
    </w:r>
    <w:r w:rsidR="00562C35" w:rsidRPr="00A41E7D">
      <w:rPr>
        <w:color w:val="1C1F2A"/>
        <w:sz w:val="16"/>
      </w:rPr>
      <w:t xml:space="preserve"> 1995 / 010944 / 08    |    </w:t>
    </w:r>
    <w:r w:rsidR="00562C35" w:rsidRPr="00A41E7D">
      <w:rPr>
        <w:b/>
        <w:color w:val="1C1F2A"/>
        <w:sz w:val="16"/>
      </w:rPr>
      <w:t>NPO reg no:</w:t>
    </w:r>
    <w:r w:rsidR="00562C35" w:rsidRPr="00A41E7D">
      <w:rPr>
        <w:color w:val="1C1F2A"/>
        <w:sz w:val="16"/>
      </w:rPr>
      <w:t xml:space="preserve"> 012-983 </w:t>
    </w:r>
    <w:r w:rsidR="00A54CB6">
      <w:rPr>
        <w:color w:val="1C1F2A"/>
        <w:sz w:val="16"/>
      </w:rPr>
      <w:t>NPO</w:t>
    </w:r>
    <w:r>
      <w:tab/>
    </w:r>
  </w:p>
  <w:p w14:paraId="26CF22CE" w14:textId="6EA288D6" w:rsidR="00B837E5" w:rsidRDefault="00BE5BD0" w:rsidP="003D01B6">
    <w:pPr>
      <w:spacing w:after="0"/>
    </w:pPr>
    <w:r>
      <w:tab/>
    </w:r>
    <w:r>
      <w:tab/>
    </w:r>
    <w:r>
      <w:tab/>
    </w:r>
    <w:r>
      <w:tab/>
    </w:r>
    <w:r>
      <w:tab/>
    </w:r>
    <w:r w:rsidR="003676A0">
      <w:tab/>
    </w:r>
    <w:r w:rsidR="003676A0">
      <w:tab/>
    </w:r>
  </w:p>
  <w:p w14:paraId="1F2C23EB" w14:textId="151B95DB" w:rsidR="008C2363" w:rsidRDefault="00B837E5" w:rsidP="003D01B6">
    <w:pPr>
      <w:spacing w:after="0"/>
      <w:rPr>
        <w:color w:val="1C1F2A"/>
        <w:sz w:val="16"/>
      </w:rPr>
    </w:pPr>
    <w:r>
      <w:rPr>
        <w:color w:val="1C1F2A"/>
        <w:sz w:val="16"/>
      </w:rPr>
      <w:tab/>
    </w:r>
    <w:r>
      <w:rPr>
        <w:color w:val="1C1F2A"/>
        <w:sz w:val="16"/>
      </w:rPr>
      <w:tab/>
    </w:r>
    <w:r>
      <w:rPr>
        <w:color w:val="1C1F2A"/>
        <w:sz w:val="16"/>
      </w:rPr>
      <w:tab/>
    </w:r>
    <w:r>
      <w:rPr>
        <w:color w:val="1C1F2A"/>
        <w:sz w:val="16"/>
      </w:rPr>
      <w:tab/>
    </w:r>
    <w:r>
      <w:rPr>
        <w:color w:val="1C1F2A"/>
        <w:sz w:val="16"/>
      </w:rPr>
      <w:tab/>
    </w:r>
    <w:r>
      <w:rPr>
        <w:color w:val="1C1F2A"/>
        <w:sz w:val="16"/>
      </w:rPr>
      <w:tab/>
    </w:r>
    <w:r>
      <w:rPr>
        <w:color w:val="1C1F2A"/>
        <w:sz w:val="16"/>
      </w:rPr>
      <w:tab/>
    </w:r>
    <w:r w:rsidR="00BE5BD0" w:rsidRPr="006A1ABC">
      <w:rPr>
        <w:color w:val="1C1F2A"/>
        <w:sz w:val="16"/>
      </w:rPr>
      <w:t>Block D, 05th Floor</w:t>
    </w:r>
    <w:r w:rsidR="009D6598" w:rsidRPr="006A1ABC">
      <w:rPr>
        <w:color w:val="1C1F2A"/>
        <w:sz w:val="16"/>
      </w:rPr>
      <w:t>, Sunnyside Office Park</w:t>
    </w:r>
  </w:p>
  <w:p w14:paraId="29DDA4A0" w14:textId="77777777" w:rsidR="003433B9" w:rsidRDefault="009D6598" w:rsidP="003D01B6">
    <w:pPr>
      <w:spacing w:after="0"/>
      <w:rPr>
        <w:color w:val="1C1F2A"/>
        <w:sz w:val="16"/>
      </w:rPr>
    </w:pPr>
    <w:r w:rsidRPr="006A1ABC">
      <w:rPr>
        <w:color w:val="1C1F2A"/>
        <w:sz w:val="16"/>
      </w:rPr>
      <w:tab/>
    </w:r>
    <w:r w:rsidRPr="006A1ABC">
      <w:rPr>
        <w:color w:val="1C1F2A"/>
        <w:sz w:val="16"/>
      </w:rPr>
      <w:tab/>
    </w:r>
    <w:r w:rsidRPr="006A1ABC">
      <w:rPr>
        <w:color w:val="1C1F2A"/>
        <w:sz w:val="16"/>
      </w:rPr>
      <w:tab/>
    </w:r>
    <w:r w:rsidRPr="006A1ABC">
      <w:rPr>
        <w:color w:val="1C1F2A"/>
        <w:sz w:val="16"/>
      </w:rPr>
      <w:tab/>
    </w:r>
    <w:r w:rsidRPr="006A1ABC">
      <w:rPr>
        <w:color w:val="1C1F2A"/>
        <w:sz w:val="16"/>
      </w:rPr>
      <w:tab/>
    </w:r>
    <w:r w:rsidRPr="006A1ABC">
      <w:rPr>
        <w:color w:val="1C1F2A"/>
        <w:sz w:val="16"/>
      </w:rPr>
      <w:tab/>
    </w:r>
    <w:r w:rsidR="003C371F">
      <w:rPr>
        <w:color w:val="1C1F2A"/>
        <w:sz w:val="16"/>
      </w:rPr>
      <w:tab/>
    </w:r>
    <w:r w:rsidRPr="006A1ABC">
      <w:rPr>
        <w:color w:val="1C1F2A"/>
        <w:sz w:val="16"/>
      </w:rPr>
      <w:t>32 Princess of Wales Terrace, Parktown, 2193</w:t>
    </w:r>
    <w:r w:rsidR="006A1ABC">
      <w:rPr>
        <w:color w:val="1C1F2A"/>
        <w:sz w:val="16"/>
      </w:rPr>
      <w:tab/>
    </w:r>
  </w:p>
  <w:p w14:paraId="49C51A02" w14:textId="143790E4" w:rsidR="003433B9" w:rsidRDefault="003433B9" w:rsidP="003D01B6">
    <w:pPr>
      <w:spacing w:after="0"/>
      <w:rPr>
        <w:color w:val="1C1F2A"/>
        <w:sz w:val="16"/>
      </w:rPr>
    </w:pPr>
  </w:p>
  <w:p w14:paraId="34E7B96A" w14:textId="39FC3347" w:rsidR="006A1ABC" w:rsidRDefault="006A1ABC" w:rsidP="003D01B6">
    <w:pPr>
      <w:spacing w:after="0"/>
      <w:rPr>
        <w:color w:val="1C1F2A"/>
        <w:sz w:val="16"/>
      </w:rPr>
    </w:pPr>
    <w:r>
      <w:rPr>
        <w:color w:val="1C1F2A"/>
        <w:sz w:val="16"/>
      </w:rPr>
      <w:tab/>
    </w:r>
    <w:r>
      <w:rPr>
        <w:color w:val="1C1F2A"/>
        <w:sz w:val="16"/>
      </w:rPr>
      <w:tab/>
    </w:r>
    <w:r>
      <w:rPr>
        <w:color w:val="1C1F2A"/>
        <w:sz w:val="16"/>
      </w:rPr>
      <w:tab/>
    </w:r>
    <w:r>
      <w:rPr>
        <w:color w:val="1C1F2A"/>
        <w:sz w:val="16"/>
      </w:rPr>
      <w:tab/>
    </w:r>
    <w:r>
      <w:rPr>
        <w:color w:val="1C1F2A"/>
        <w:sz w:val="16"/>
      </w:rPr>
      <w:tab/>
    </w:r>
    <w:r>
      <w:rPr>
        <w:color w:val="1C1F2A"/>
        <w:sz w:val="16"/>
      </w:rPr>
      <w:tab/>
    </w:r>
    <w:r>
      <w:rPr>
        <w:color w:val="1C1F2A"/>
        <w:sz w:val="16"/>
      </w:rPr>
      <w:tab/>
    </w:r>
    <w:r w:rsidRPr="008A2EBE">
      <w:rPr>
        <w:color w:val="1C1F2A"/>
        <w:sz w:val="16"/>
      </w:rPr>
      <w:t>P</w:t>
    </w:r>
    <w:r>
      <w:rPr>
        <w:color w:val="1C1F2A"/>
        <w:sz w:val="16"/>
      </w:rPr>
      <w:t xml:space="preserve"> </w:t>
    </w:r>
    <w:r w:rsidRPr="008A2EBE">
      <w:rPr>
        <w:color w:val="1C1F2A"/>
        <w:sz w:val="16"/>
      </w:rPr>
      <w:t>O Box 1290, Houghton, 2041, South Africa</w:t>
    </w:r>
  </w:p>
  <w:p w14:paraId="2AF876E4" w14:textId="1A04259D" w:rsidR="003433B9" w:rsidRDefault="003433B9" w:rsidP="003D01B6">
    <w:pPr>
      <w:spacing w:after="0"/>
      <w:rPr>
        <w:color w:val="1C1F2A"/>
        <w:sz w:val="16"/>
      </w:rPr>
    </w:pPr>
  </w:p>
  <w:p w14:paraId="1CE146C9" w14:textId="7E60543A" w:rsidR="009D6598" w:rsidRPr="00FA2B80" w:rsidRDefault="006A1ABC" w:rsidP="00256298">
    <w:pPr>
      <w:spacing w:after="0"/>
      <w:rPr>
        <w:lang w:val="de-DE"/>
      </w:rPr>
    </w:pPr>
    <w:r>
      <w:rPr>
        <w:color w:val="1C1F2A"/>
        <w:sz w:val="16"/>
      </w:rPr>
      <w:tab/>
    </w:r>
    <w:r>
      <w:rPr>
        <w:color w:val="1C1F2A"/>
        <w:sz w:val="16"/>
      </w:rPr>
      <w:tab/>
    </w:r>
    <w:r>
      <w:rPr>
        <w:color w:val="1C1F2A"/>
        <w:sz w:val="16"/>
      </w:rPr>
      <w:tab/>
    </w:r>
    <w:r>
      <w:rPr>
        <w:color w:val="1C1F2A"/>
        <w:sz w:val="16"/>
      </w:rPr>
      <w:tab/>
    </w:r>
    <w:r>
      <w:rPr>
        <w:color w:val="1C1F2A"/>
        <w:sz w:val="16"/>
      </w:rPr>
      <w:tab/>
    </w:r>
    <w:r>
      <w:rPr>
        <w:color w:val="1C1F2A"/>
        <w:sz w:val="16"/>
      </w:rPr>
      <w:tab/>
    </w:r>
    <w:r>
      <w:rPr>
        <w:color w:val="1C1F2A"/>
        <w:sz w:val="16"/>
      </w:rPr>
      <w:tab/>
    </w:r>
    <w:r w:rsidRPr="00FA2B80">
      <w:rPr>
        <w:b/>
        <w:color w:val="1C1F2A"/>
        <w:sz w:val="16"/>
        <w:lang w:val="de-DE"/>
      </w:rPr>
      <w:t>Tel:</w:t>
    </w:r>
    <w:r w:rsidRPr="00FA2B80">
      <w:rPr>
        <w:color w:val="1C1F2A"/>
        <w:sz w:val="16"/>
        <w:lang w:val="de-DE"/>
      </w:rPr>
      <w:t xml:space="preserve"> +27 11) 341- 0360   </w:t>
    </w:r>
  </w:p>
  <w:p w14:paraId="4D248BA2" w14:textId="74FE6C96" w:rsidR="009D6598" w:rsidRPr="00FA2B80" w:rsidRDefault="006A1ABC" w:rsidP="00256298">
    <w:pPr>
      <w:spacing w:after="0"/>
      <w:rPr>
        <w:b/>
        <w:bCs/>
        <w:color w:val="1C1F2A"/>
        <w:sz w:val="16"/>
        <w:szCs w:val="16"/>
        <w:lang w:val="de-DE"/>
      </w:rPr>
    </w:pPr>
    <w:r w:rsidRPr="00FA2B80">
      <w:rPr>
        <w:color w:val="1C1F2A"/>
        <w:sz w:val="16"/>
        <w:lang w:val="de-DE"/>
      </w:rPr>
      <w:tab/>
    </w:r>
    <w:r w:rsidRPr="00FA2B80">
      <w:rPr>
        <w:color w:val="1C1F2A"/>
        <w:sz w:val="16"/>
        <w:lang w:val="de-DE"/>
      </w:rPr>
      <w:tab/>
    </w:r>
    <w:r w:rsidRPr="00FA2B80">
      <w:rPr>
        <w:color w:val="1C1F2A"/>
        <w:sz w:val="16"/>
        <w:lang w:val="de-DE"/>
      </w:rPr>
      <w:tab/>
    </w:r>
    <w:r w:rsidRPr="00FA2B80">
      <w:rPr>
        <w:color w:val="1C1F2A"/>
        <w:sz w:val="16"/>
        <w:lang w:val="de-DE"/>
      </w:rPr>
      <w:tab/>
    </w:r>
    <w:r w:rsidRPr="00FA2B80">
      <w:rPr>
        <w:color w:val="1C1F2A"/>
        <w:sz w:val="16"/>
        <w:lang w:val="de-DE"/>
      </w:rPr>
      <w:tab/>
    </w:r>
    <w:r w:rsidRPr="00FA2B80">
      <w:rPr>
        <w:color w:val="1C1F2A"/>
        <w:sz w:val="16"/>
        <w:lang w:val="de-DE"/>
      </w:rPr>
      <w:tab/>
    </w:r>
    <w:r w:rsidRPr="00FA2B80">
      <w:rPr>
        <w:color w:val="1C1F2A"/>
        <w:sz w:val="16"/>
        <w:lang w:val="de-DE"/>
      </w:rPr>
      <w:tab/>
      <w:t xml:space="preserve">soulcity@soulcity.org.za    |     </w:t>
    </w:r>
    <w:hyperlink r:id="rId2" w:history="1">
      <w:r w:rsidR="00325DEA" w:rsidRPr="00FA2B80">
        <w:rPr>
          <w:color w:val="1C1F2A"/>
          <w:sz w:val="16"/>
          <w:szCs w:val="16"/>
          <w:lang w:val="de-DE"/>
        </w:rPr>
        <w:t>www.soulcity.org.za</w:t>
      </w:r>
    </w:hyperlink>
  </w:p>
  <w:p w14:paraId="3B621CE3" w14:textId="77777777" w:rsidR="00325DEA" w:rsidRPr="00FA2B80" w:rsidRDefault="00325DEA" w:rsidP="00256298">
    <w:pPr>
      <w:spacing w:after="0"/>
      <w:rPr>
        <w:lang w:val="de-DE"/>
      </w:rPr>
    </w:pPr>
  </w:p>
  <w:p w14:paraId="4776AE70" w14:textId="77777777" w:rsidR="00C640D0" w:rsidRPr="00FA2B80" w:rsidRDefault="00C9204B" w:rsidP="00C640D0">
    <w:pPr>
      <w:pStyle w:val="Header"/>
      <w:jc w:val="right"/>
      <w:rPr>
        <w:sz w:val="16"/>
        <w:lang w:val="de-DE"/>
      </w:rPr>
    </w:pPr>
    <w:r>
      <w:rPr>
        <w:noProof/>
        <w:sz w:val="16"/>
      </w:rPr>
      <mc:AlternateContent>
        <mc:Choice Requires="wps">
          <w:drawing>
            <wp:anchor distT="0" distB="0" distL="114300" distR="114300" simplePos="0" relativeHeight="251661312" behindDoc="0" locked="0" layoutInCell="1" allowOverlap="1" wp14:anchorId="4CE9F1A3" wp14:editId="45E7DDF2">
              <wp:simplePos x="0" y="0"/>
              <wp:positionH relativeFrom="column">
                <wp:posOffset>-45308</wp:posOffset>
              </wp:positionH>
              <wp:positionV relativeFrom="paragraph">
                <wp:posOffset>68305</wp:posOffset>
              </wp:positionV>
              <wp:extent cx="6722076" cy="0"/>
              <wp:effectExtent l="0" t="0" r="9525" b="12700"/>
              <wp:wrapNone/>
              <wp:docPr id="7" name="Straight Connector 7"/>
              <wp:cNvGraphicFramePr/>
              <a:graphic xmlns:a="http://schemas.openxmlformats.org/drawingml/2006/main">
                <a:graphicData uri="http://schemas.microsoft.com/office/word/2010/wordprocessingShape">
                  <wps:wsp>
                    <wps:cNvCnPr/>
                    <wps:spPr>
                      <a:xfrm>
                        <a:off x="0" y="0"/>
                        <a:ext cx="6722076" cy="0"/>
                      </a:xfrm>
                      <a:prstGeom prst="line">
                        <a:avLst/>
                      </a:prstGeom>
                      <a:ln>
                        <a:solidFill>
                          <a:srgbClr val="1C1F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1712F6"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5pt,5.4pt" to="52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" strokecolor="#1c1f2a" strokeweight=".5pt">
              <v:stroke joinstyle="miter"/>
            </v:line>
          </w:pict>
        </mc:Fallback>
      </mc:AlternateContent>
    </w:r>
  </w:p>
  <w:p w14:paraId="2F0EE57E" w14:textId="142DA05D" w:rsidR="00C640D0" w:rsidRPr="00FA2B80" w:rsidRDefault="00C640D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8EA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08F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D2C1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382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CA18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687F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6048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CABD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A1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8E23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757CB"/>
    <w:multiLevelType w:val="hybridMultilevel"/>
    <w:tmpl w:val="09427918"/>
    <w:lvl w:ilvl="0" w:tplc="1C09000F">
      <w:start w:val="1"/>
      <w:numFmt w:val="decimal"/>
      <w:lvlText w:val="%1."/>
      <w:lvlJc w:val="left"/>
      <w:pPr>
        <w:ind w:left="10425" w:hanging="360"/>
      </w:pPr>
      <w:rPr>
        <w:rFonts w:hint="default"/>
      </w:rPr>
    </w:lvl>
    <w:lvl w:ilvl="1" w:tplc="1C090019" w:tentative="1">
      <w:start w:val="1"/>
      <w:numFmt w:val="lowerLetter"/>
      <w:lvlText w:val="%2."/>
      <w:lvlJc w:val="left"/>
      <w:pPr>
        <w:ind w:left="11145" w:hanging="360"/>
      </w:pPr>
    </w:lvl>
    <w:lvl w:ilvl="2" w:tplc="1C09001B" w:tentative="1">
      <w:start w:val="1"/>
      <w:numFmt w:val="lowerRoman"/>
      <w:lvlText w:val="%3."/>
      <w:lvlJc w:val="right"/>
      <w:pPr>
        <w:ind w:left="11865" w:hanging="180"/>
      </w:pPr>
    </w:lvl>
    <w:lvl w:ilvl="3" w:tplc="1C09000F" w:tentative="1">
      <w:start w:val="1"/>
      <w:numFmt w:val="decimal"/>
      <w:lvlText w:val="%4."/>
      <w:lvlJc w:val="left"/>
      <w:pPr>
        <w:ind w:left="12585" w:hanging="360"/>
      </w:pPr>
    </w:lvl>
    <w:lvl w:ilvl="4" w:tplc="1C090019" w:tentative="1">
      <w:start w:val="1"/>
      <w:numFmt w:val="lowerLetter"/>
      <w:lvlText w:val="%5."/>
      <w:lvlJc w:val="left"/>
      <w:pPr>
        <w:ind w:left="13305" w:hanging="360"/>
      </w:pPr>
    </w:lvl>
    <w:lvl w:ilvl="5" w:tplc="1C09001B" w:tentative="1">
      <w:start w:val="1"/>
      <w:numFmt w:val="lowerRoman"/>
      <w:lvlText w:val="%6."/>
      <w:lvlJc w:val="right"/>
      <w:pPr>
        <w:ind w:left="14025" w:hanging="180"/>
      </w:pPr>
    </w:lvl>
    <w:lvl w:ilvl="6" w:tplc="1C09000F" w:tentative="1">
      <w:start w:val="1"/>
      <w:numFmt w:val="decimal"/>
      <w:lvlText w:val="%7."/>
      <w:lvlJc w:val="left"/>
      <w:pPr>
        <w:ind w:left="14745" w:hanging="360"/>
      </w:pPr>
    </w:lvl>
    <w:lvl w:ilvl="7" w:tplc="1C090019" w:tentative="1">
      <w:start w:val="1"/>
      <w:numFmt w:val="lowerLetter"/>
      <w:lvlText w:val="%8."/>
      <w:lvlJc w:val="left"/>
      <w:pPr>
        <w:ind w:left="15465" w:hanging="360"/>
      </w:pPr>
    </w:lvl>
    <w:lvl w:ilvl="8" w:tplc="1C09001B" w:tentative="1">
      <w:start w:val="1"/>
      <w:numFmt w:val="lowerRoman"/>
      <w:lvlText w:val="%9."/>
      <w:lvlJc w:val="right"/>
      <w:pPr>
        <w:ind w:left="16185" w:hanging="180"/>
      </w:pPr>
    </w:lvl>
  </w:abstractNum>
  <w:abstractNum w:abstractNumId="11" w15:restartNumberingAfterBreak="0">
    <w:nsid w:val="24C8380F"/>
    <w:multiLevelType w:val="hybridMultilevel"/>
    <w:tmpl w:val="8E9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60386"/>
    <w:multiLevelType w:val="hybridMultilevel"/>
    <w:tmpl w:val="C38C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13B05"/>
    <w:multiLevelType w:val="hybridMultilevel"/>
    <w:tmpl w:val="4438691E"/>
    <w:lvl w:ilvl="0" w:tplc="BAE80796">
      <w:start w:val="1"/>
      <w:numFmt w:val="decimal"/>
      <w:lvlText w:val="%1."/>
      <w:lvlJc w:val="left"/>
      <w:pPr>
        <w:ind w:left="360" w:hanging="360"/>
      </w:pPr>
      <w:rPr>
        <w:rFonts w:cs="Aria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340263CA"/>
    <w:multiLevelType w:val="hybridMultilevel"/>
    <w:tmpl w:val="137E4E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FEE41E0"/>
    <w:multiLevelType w:val="hybridMultilevel"/>
    <w:tmpl w:val="11B0EF5A"/>
    <w:lvl w:ilvl="0" w:tplc="0BDAF39A">
      <w:start w:val="1"/>
      <w:numFmt w:val="decimal"/>
      <w:lvlText w:val="%1."/>
      <w:lvlJc w:val="left"/>
      <w:pPr>
        <w:ind w:left="720" w:hanging="360"/>
      </w:pPr>
      <w:rPr>
        <w:b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4F117ABD"/>
    <w:multiLevelType w:val="hybridMultilevel"/>
    <w:tmpl w:val="053C53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15A2D1E"/>
    <w:multiLevelType w:val="hybridMultilevel"/>
    <w:tmpl w:val="0762764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2375D1D"/>
    <w:multiLevelType w:val="hybridMultilevel"/>
    <w:tmpl w:val="E460C36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6154119A"/>
    <w:multiLevelType w:val="hybridMultilevel"/>
    <w:tmpl w:val="C02E3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065278"/>
    <w:multiLevelType w:val="hybridMultilevel"/>
    <w:tmpl w:val="902A297A"/>
    <w:lvl w:ilvl="0" w:tplc="8BB64AF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5F464F"/>
    <w:multiLevelType w:val="hybridMultilevel"/>
    <w:tmpl w:val="6D62B8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77518578">
    <w:abstractNumId w:val="11"/>
  </w:num>
  <w:num w:numId="2" w16cid:durableId="315691777">
    <w:abstractNumId w:val="0"/>
  </w:num>
  <w:num w:numId="3" w16cid:durableId="1078938126">
    <w:abstractNumId w:val="1"/>
  </w:num>
  <w:num w:numId="4" w16cid:durableId="432671814">
    <w:abstractNumId w:val="2"/>
  </w:num>
  <w:num w:numId="5" w16cid:durableId="73597354">
    <w:abstractNumId w:val="3"/>
  </w:num>
  <w:num w:numId="6" w16cid:durableId="1063873194">
    <w:abstractNumId w:val="8"/>
  </w:num>
  <w:num w:numId="7" w16cid:durableId="395474967">
    <w:abstractNumId w:val="4"/>
  </w:num>
  <w:num w:numId="8" w16cid:durableId="752822250">
    <w:abstractNumId w:val="5"/>
  </w:num>
  <w:num w:numId="9" w16cid:durableId="926112025">
    <w:abstractNumId w:val="6"/>
  </w:num>
  <w:num w:numId="10" w16cid:durableId="844513421">
    <w:abstractNumId w:val="7"/>
  </w:num>
  <w:num w:numId="11" w16cid:durableId="1226144810">
    <w:abstractNumId w:val="9"/>
  </w:num>
  <w:num w:numId="12" w16cid:durableId="1162356162">
    <w:abstractNumId w:val="21"/>
  </w:num>
  <w:num w:numId="13" w16cid:durableId="908152290">
    <w:abstractNumId w:val="13"/>
  </w:num>
  <w:num w:numId="14" w16cid:durableId="240068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3672764">
    <w:abstractNumId w:val="10"/>
  </w:num>
  <w:num w:numId="16" w16cid:durableId="1817331079">
    <w:abstractNumId w:val="19"/>
  </w:num>
  <w:num w:numId="17" w16cid:durableId="1566181322">
    <w:abstractNumId w:val="12"/>
  </w:num>
  <w:num w:numId="18" w16cid:durableId="1843662008">
    <w:abstractNumId w:val="20"/>
  </w:num>
  <w:num w:numId="19" w16cid:durableId="1531264616">
    <w:abstractNumId w:val="18"/>
  </w:num>
  <w:num w:numId="20" w16cid:durableId="1412506657">
    <w:abstractNumId w:val="17"/>
  </w:num>
  <w:num w:numId="21" w16cid:durableId="566846682">
    <w:abstractNumId w:val="14"/>
  </w:num>
  <w:num w:numId="22" w16cid:durableId="4186002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DF"/>
    <w:rsid w:val="000014F0"/>
    <w:rsid w:val="00016F61"/>
    <w:rsid w:val="00020376"/>
    <w:rsid w:val="00021AF3"/>
    <w:rsid w:val="00025B88"/>
    <w:rsid w:val="00025D0A"/>
    <w:rsid w:val="000347E9"/>
    <w:rsid w:val="00034C5E"/>
    <w:rsid w:val="00034C7A"/>
    <w:rsid w:val="000354B1"/>
    <w:rsid w:val="00040165"/>
    <w:rsid w:val="0004473F"/>
    <w:rsid w:val="00056AA6"/>
    <w:rsid w:val="000711BD"/>
    <w:rsid w:val="0007226C"/>
    <w:rsid w:val="00077659"/>
    <w:rsid w:val="000826AB"/>
    <w:rsid w:val="000827B0"/>
    <w:rsid w:val="00094BAA"/>
    <w:rsid w:val="00095E28"/>
    <w:rsid w:val="00096CFD"/>
    <w:rsid w:val="00097BFF"/>
    <w:rsid w:val="000A10A3"/>
    <w:rsid w:val="000A2868"/>
    <w:rsid w:val="000A434B"/>
    <w:rsid w:val="000A7569"/>
    <w:rsid w:val="000A7E19"/>
    <w:rsid w:val="000B67B2"/>
    <w:rsid w:val="000C472F"/>
    <w:rsid w:val="000C55C3"/>
    <w:rsid w:val="000C5DCF"/>
    <w:rsid w:val="000D2ABF"/>
    <w:rsid w:val="000E1448"/>
    <w:rsid w:val="000E196D"/>
    <w:rsid w:val="000E3988"/>
    <w:rsid w:val="000E51BD"/>
    <w:rsid w:val="000F40E2"/>
    <w:rsid w:val="000F68E6"/>
    <w:rsid w:val="00102C0C"/>
    <w:rsid w:val="0010414D"/>
    <w:rsid w:val="00105D90"/>
    <w:rsid w:val="00110AD3"/>
    <w:rsid w:val="001113DC"/>
    <w:rsid w:val="00112CC7"/>
    <w:rsid w:val="00114CBE"/>
    <w:rsid w:val="00120D8A"/>
    <w:rsid w:val="00121BD6"/>
    <w:rsid w:val="00124CE6"/>
    <w:rsid w:val="001268F7"/>
    <w:rsid w:val="0013025E"/>
    <w:rsid w:val="00133B55"/>
    <w:rsid w:val="00136A07"/>
    <w:rsid w:val="00136D29"/>
    <w:rsid w:val="00137D5F"/>
    <w:rsid w:val="001411D2"/>
    <w:rsid w:val="00144B28"/>
    <w:rsid w:val="001501F2"/>
    <w:rsid w:val="001505DB"/>
    <w:rsid w:val="00157AF0"/>
    <w:rsid w:val="0016461E"/>
    <w:rsid w:val="00166B45"/>
    <w:rsid w:val="001718E5"/>
    <w:rsid w:val="00173D71"/>
    <w:rsid w:val="0017639F"/>
    <w:rsid w:val="001803AB"/>
    <w:rsid w:val="00184916"/>
    <w:rsid w:val="001857A6"/>
    <w:rsid w:val="00185ADE"/>
    <w:rsid w:val="00186039"/>
    <w:rsid w:val="00187E41"/>
    <w:rsid w:val="0019456E"/>
    <w:rsid w:val="001973A0"/>
    <w:rsid w:val="00197A0C"/>
    <w:rsid w:val="001A09D7"/>
    <w:rsid w:val="001A1D94"/>
    <w:rsid w:val="001A36B0"/>
    <w:rsid w:val="001A3FA3"/>
    <w:rsid w:val="001A614D"/>
    <w:rsid w:val="001B0660"/>
    <w:rsid w:val="001B64B0"/>
    <w:rsid w:val="001C1079"/>
    <w:rsid w:val="001C2685"/>
    <w:rsid w:val="001C44AD"/>
    <w:rsid w:val="001C757F"/>
    <w:rsid w:val="001D065E"/>
    <w:rsid w:val="001D5D45"/>
    <w:rsid w:val="001E43F8"/>
    <w:rsid w:val="001E62FD"/>
    <w:rsid w:val="001E6B17"/>
    <w:rsid w:val="001F2107"/>
    <w:rsid w:val="001F333D"/>
    <w:rsid w:val="001F5142"/>
    <w:rsid w:val="001F552A"/>
    <w:rsid w:val="001F6B23"/>
    <w:rsid w:val="001F7595"/>
    <w:rsid w:val="00200DF7"/>
    <w:rsid w:val="002036C2"/>
    <w:rsid w:val="00205EF3"/>
    <w:rsid w:val="00206714"/>
    <w:rsid w:val="00207122"/>
    <w:rsid w:val="002126DB"/>
    <w:rsid w:val="00212B4E"/>
    <w:rsid w:val="00215111"/>
    <w:rsid w:val="00223F28"/>
    <w:rsid w:val="0024422F"/>
    <w:rsid w:val="00250085"/>
    <w:rsid w:val="00256298"/>
    <w:rsid w:val="002604F3"/>
    <w:rsid w:val="00260603"/>
    <w:rsid w:val="00261A1E"/>
    <w:rsid w:val="002638FF"/>
    <w:rsid w:val="00265430"/>
    <w:rsid w:val="00283DB0"/>
    <w:rsid w:val="0029012D"/>
    <w:rsid w:val="00291A81"/>
    <w:rsid w:val="002932D4"/>
    <w:rsid w:val="00294833"/>
    <w:rsid w:val="002A0804"/>
    <w:rsid w:val="002A23CD"/>
    <w:rsid w:val="002A3C90"/>
    <w:rsid w:val="002B037A"/>
    <w:rsid w:val="002B1141"/>
    <w:rsid w:val="002B6798"/>
    <w:rsid w:val="002C6B81"/>
    <w:rsid w:val="002D137C"/>
    <w:rsid w:val="002F1167"/>
    <w:rsid w:val="002F1E20"/>
    <w:rsid w:val="002F6308"/>
    <w:rsid w:val="003028DF"/>
    <w:rsid w:val="00304763"/>
    <w:rsid w:val="00314411"/>
    <w:rsid w:val="00320815"/>
    <w:rsid w:val="0032160E"/>
    <w:rsid w:val="00325DEA"/>
    <w:rsid w:val="0032742E"/>
    <w:rsid w:val="00331A10"/>
    <w:rsid w:val="0033383A"/>
    <w:rsid w:val="0033599E"/>
    <w:rsid w:val="00341BAD"/>
    <w:rsid w:val="003420EF"/>
    <w:rsid w:val="003433B9"/>
    <w:rsid w:val="00345E81"/>
    <w:rsid w:val="00350FC3"/>
    <w:rsid w:val="00351A1D"/>
    <w:rsid w:val="00353692"/>
    <w:rsid w:val="003606E9"/>
    <w:rsid w:val="00365730"/>
    <w:rsid w:val="00365E4B"/>
    <w:rsid w:val="003676A0"/>
    <w:rsid w:val="00375A91"/>
    <w:rsid w:val="0038318C"/>
    <w:rsid w:val="00384A7E"/>
    <w:rsid w:val="00386F4B"/>
    <w:rsid w:val="003913CF"/>
    <w:rsid w:val="00392C96"/>
    <w:rsid w:val="00393C7B"/>
    <w:rsid w:val="003975AE"/>
    <w:rsid w:val="003B0CE2"/>
    <w:rsid w:val="003C1C07"/>
    <w:rsid w:val="003C371F"/>
    <w:rsid w:val="003C785A"/>
    <w:rsid w:val="003C7E6F"/>
    <w:rsid w:val="003D01B6"/>
    <w:rsid w:val="003D2741"/>
    <w:rsid w:val="003D5802"/>
    <w:rsid w:val="003D5AF4"/>
    <w:rsid w:val="003E28EB"/>
    <w:rsid w:val="003E456F"/>
    <w:rsid w:val="003E4835"/>
    <w:rsid w:val="003E7B69"/>
    <w:rsid w:val="00403C9B"/>
    <w:rsid w:val="0040430B"/>
    <w:rsid w:val="00412169"/>
    <w:rsid w:val="004149D3"/>
    <w:rsid w:val="00422A5A"/>
    <w:rsid w:val="004239AA"/>
    <w:rsid w:val="00432C5F"/>
    <w:rsid w:val="00434DF8"/>
    <w:rsid w:val="00437806"/>
    <w:rsid w:val="004400D3"/>
    <w:rsid w:val="00447178"/>
    <w:rsid w:val="0044728C"/>
    <w:rsid w:val="00447C38"/>
    <w:rsid w:val="004533AC"/>
    <w:rsid w:val="0045565A"/>
    <w:rsid w:val="00455F5C"/>
    <w:rsid w:val="004624FF"/>
    <w:rsid w:val="0047218C"/>
    <w:rsid w:val="00483A95"/>
    <w:rsid w:val="00491B93"/>
    <w:rsid w:val="00493B1D"/>
    <w:rsid w:val="004A082D"/>
    <w:rsid w:val="004A5F8B"/>
    <w:rsid w:val="004A7716"/>
    <w:rsid w:val="004B0996"/>
    <w:rsid w:val="004B3B57"/>
    <w:rsid w:val="004B62C4"/>
    <w:rsid w:val="004C1C0E"/>
    <w:rsid w:val="004E0880"/>
    <w:rsid w:val="004E11F1"/>
    <w:rsid w:val="004E1E44"/>
    <w:rsid w:val="004E3F65"/>
    <w:rsid w:val="004E4077"/>
    <w:rsid w:val="004F1F94"/>
    <w:rsid w:val="004F49D2"/>
    <w:rsid w:val="00502E76"/>
    <w:rsid w:val="00506E55"/>
    <w:rsid w:val="0051331C"/>
    <w:rsid w:val="0051732A"/>
    <w:rsid w:val="0053015C"/>
    <w:rsid w:val="0053042D"/>
    <w:rsid w:val="00530581"/>
    <w:rsid w:val="00531C34"/>
    <w:rsid w:val="0053236D"/>
    <w:rsid w:val="005358A6"/>
    <w:rsid w:val="00536BE4"/>
    <w:rsid w:val="005414D6"/>
    <w:rsid w:val="005446BC"/>
    <w:rsid w:val="005467FD"/>
    <w:rsid w:val="00551470"/>
    <w:rsid w:val="0055301B"/>
    <w:rsid w:val="005537F7"/>
    <w:rsid w:val="005545A2"/>
    <w:rsid w:val="00562A9C"/>
    <w:rsid w:val="00562C35"/>
    <w:rsid w:val="005656E2"/>
    <w:rsid w:val="00565C75"/>
    <w:rsid w:val="00586355"/>
    <w:rsid w:val="005865CE"/>
    <w:rsid w:val="00587379"/>
    <w:rsid w:val="00594E8F"/>
    <w:rsid w:val="005A2BED"/>
    <w:rsid w:val="005A3FEB"/>
    <w:rsid w:val="005A4EEE"/>
    <w:rsid w:val="005A6B49"/>
    <w:rsid w:val="005B0CB4"/>
    <w:rsid w:val="005B2DAB"/>
    <w:rsid w:val="005B3F81"/>
    <w:rsid w:val="005B7DDA"/>
    <w:rsid w:val="005C6567"/>
    <w:rsid w:val="005D0533"/>
    <w:rsid w:val="005D1FAE"/>
    <w:rsid w:val="005D2EB2"/>
    <w:rsid w:val="005E13A7"/>
    <w:rsid w:val="005E5C01"/>
    <w:rsid w:val="005E6751"/>
    <w:rsid w:val="005E7A98"/>
    <w:rsid w:val="005F5805"/>
    <w:rsid w:val="005F642F"/>
    <w:rsid w:val="00601F07"/>
    <w:rsid w:val="006023E3"/>
    <w:rsid w:val="00604613"/>
    <w:rsid w:val="0060579C"/>
    <w:rsid w:val="00612D94"/>
    <w:rsid w:val="00613C48"/>
    <w:rsid w:val="00613E72"/>
    <w:rsid w:val="006142D1"/>
    <w:rsid w:val="006154A0"/>
    <w:rsid w:val="006167EE"/>
    <w:rsid w:val="0062083A"/>
    <w:rsid w:val="006234A5"/>
    <w:rsid w:val="00630E09"/>
    <w:rsid w:val="00634F39"/>
    <w:rsid w:val="00637B8B"/>
    <w:rsid w:val="00637CAD"/>
    <w:rsid w:val="006453BC"/>
    <w:rsid w:val="006456C5"/>
    <w:rsid w:val="00655338"/>
    <w:rsid w:val="006561F1"/>
    <w:rsid w:val="00660080"/>
    <w:rsid w:val="00663266"/>
    <w:rsid w:val="00664B84"/>
    <w:rsid w:val="0066624A"/>
    <w:rsid w:val="006726A3"/>
    <w:rsid w:val="006834E8"/>
    <w:rsid w:val="0068397D"/>
    <w:rsid w:val="00686A0F"/>
    <w:rsid w:val="006908F4"/>
    <w:rsid w:val="006913B8"/>
    <w:rsid w:val="006916B9"/>
    <w:rsid w:val="00695546"/>
    <w:rsid w:val="00695FB5"/>
    <w:rsid w:val="00697D07"/>
    <w:rsid w:val="006A1ABC"/>
    <w:rsid w:val="006A2531"/>
    <w:rsid w:val="006A458F"/>
    <w:rsid w:val="006A4D16"/>
    <w:rsid w:val="006B182E"/>
    <w:rsid w:val="006B7564"/>
    <w:rsid w:val="006C259B"/>
    <w:rsid w:val="006C3402"/>
    <w:rsid w:val="006C5AA9"/>
    <w:rsid w:val="006C6129"/>
    <w:rsid w:val="006C690A"/>
    <w:rsid w:val="006D1D04"/>
    <w:rsid w:val="006D3566"/>
    <w:rsid w:val="006D4B70"/>
    <w:rsid w:val="006E31D5"/>
    <w:rsid w:val="006E4407"/>
    <w:rsid w:val="006F2406"/>
    <w:rsid w:val="006F320C"/>
    <w:rsid w:val="006F5F51"/>
    <w:rsid w:val="007008C6"/>
    <w:rsid w:val="007167DB"/>
    <w:rsid w:val="00716CB9"/>
    <w:rsid w:val="00732202"/>
    <w:rsid w:val="00742122"/>
    <w:rsid w:val="0074576B"/>
    <w:rsid w:val="007554B8"/>
    <w:rsid w:val="00761BFA"/>
    <w:rsid w:val="007620F7"/>
    <w:rsid w:val="00770784"/>
    <w:rsid w:val="007827E2"/>
    <w:rsid w:val="00782E94"/>
    <w:rsid w:val="00793A91"/>
    <w:rsid w:val="007941C4"/>
    <w:rsid w:val="00797331"/>
    <w:rsid w:val="007A6B4D"/>
    <w:rsid w:val="007B6FF3"/>
    <w:rsid w:val="007C35AC"/>
    <w:rsid w:val="007E2955"/>
    <w:rsid w:val="007E7232"/>
    <w:rsid w:val="007F5C89"/>
    <w:rsid w:val="007F6E9F"/>
    <w:rsid w:val="00801BCE"/>
    <w:rsid w:val="008064FD"/>
    <w:rsid w:val="008075C1"/>
    <w:rsid w:val="0081237B"/>
    <w:rsid w:val="0081453E"/>
    <w:rsid w:val="00814886"/>
    <w:rsid w:val="0081690F"/>
    <w:rsid w:val="008274B6"/>
    <w:rsid w:val="00834A14"/>
    <w:rsid w:val="00840444"/>
    <w:rsid w:val="00850F54"/>
    <w:rsid w:val="00855B99"/>
    <w:rsid w:val="00861160"/>
    <w:rsid w:val="00861BDB"/>
    <w:rsid w:val="00862E77"/>
    <w:rsid w:val="008639D7"/>
    <w:rsid w:val="008652EB"/>
    <w:rsid w:val="0086557A"/>
    <w:rsid w:val="00880B00"/>
    <w:rsid w:val="0088393D"/>
    <w:rsid w:val="00887E23"/>
    <w:rsid w:val="0089238E"/>
    <w:rsid w:val="008925B7"/>
    <w:rsid w:val="00893F5B"/>
    <w:rsid w:val="0089488A"/>
    <w:rsid w:val="0089528C"/>
    <w:rsid w:val="008A2EBE"/>
    <w:rsid w:val="008A3B8C"/>
    <w:rsid w:val="008A5F27"/>
    <w:rsid w:val="008C2363"/>
    <w:rsid w:val="008C790F"/>
    <w:rsid w:val="008E5068"/>
    <w:rsid w:val="008F47D9"/>
    <w:rsid w:val="008F4A5E"/>
    <w:rsid w:val="009044FB"/>
    <w:rsid w:val="00914BAD"/>
    <w:rsid w:val="009151C0"/>
    <w:rsid w:val="00921433"/>
    <w:rsid w:val="0092375F"/>
    <w:rsid w:val="00927E1C"/>
    <w:rsid w:val="00931147"/>
    <w:rsid w:val="009376BE"/>
    <w:rsid w:val="00944CDA"/>
    <w:rsid w:val="0094563B"/>
    <w:rsid w:val="00952BD9"/>
    <w:rsid w:val="00955A8C"/>
    <w:rsid w:val="00957B68"/>
    <w:rsid w:val="00957EC4"/>
    <w:rsid w:val="00961824"/>
    <w:rsid w:val="00964816"/>
    <w:rsid w:val="00967FAC"/>
    <w:rsid w:val="009747AF"/>
    <w:rsid w:val="00975941"/>
    <w:rsid w:val="00985ECB"/>
    <w:rsid w:val="009876BF"/>
    <w:rsid w:val="00993592"/>
    <w:rsid w:val="00995C28"/>
    <w:rsid w:val="009A124B"/>
    <w:rsid w:val="009A34A1"/>
    <w:rsid w:val="009B4527"/>
    <w:rsid w:val="009B49C8"/>
    <w:rsid w:val="009B7894"/>
    <w:rsid w:val="009C4809"/>
    <w:rsid w:val="009C56AB"/>
    <w:rsid w:val="009D28F3"/>
    <w:rsid w:val="009D6598"/>
    <w:rsid w:val="009E604D"/>
    <w:rsid w:val="009E79BD"/>
    <w:rsid w:val="00A02EDE"/>
    <w:rsid w:val="00A03649"/>
    <w:rsid w:val="00A112D9"/>
    <w:rsid w:val="00A113D6"/>
    <w:rsid w:val="00A14BC6"/>
    <w:rsid w:val="00A222D6"/>
    <w:rsid w:val="00A2557B"/>
    <w:rsid w:val="00A35168"/>
    <w:rsid w:val="00A40A80"/>
    <w:rsid w:val="00A41002"/>
    <w:rsid w:val="00A41E7D"/>
    <w:rsid w:val="00A50A17"/>
    <w:rsid w:val="00A5221A"/>
    <w:rsid w:val="00A54CB6"/>
    <w:rsid w:val="00A63E95"/>
    <w:rsid w:val="00A6444A"/>
    <w:rsid w:val="00A72722"/>
    <w:rsid w:val="00A807C8"/>
    <w:rsid w:val="00A845C4"/>
    <w:rsid w:val="00A860BA"/>
    <w:rsid w:val="00A87FCD"/>
    <w:rsid w:val="00A91168"/>
    <w:rsid w:val="00A91DB8"/>
    <w:rsid w:val="00A94BDA"/>
    <w:rsid w:val="00A97EA5"/>
    <w:rsid w:val="00AA20E8"/>
    <w:rsid w:val="00AA5E1D"/>
    <w:rsid w:val="00AB1126"/>
    <w:rsid w:val="00AB1587"/>
    <w:rsid w:val="00AB551C"/>
    <w:rsid w:val="00AC0C38"/>
    <w:rsid w:val="00AE7E3F"/>
    <w:rsid w:val="00AF7481"/>
    <w:rsid w:val="00B00A60"/>
    <w:rsid w:val="00B072A5"/>
    <w:rsid w:val="00B20BEC"/>
    <w:rsid w:val="00B23388"/>
    <w:rsid w:val="00B25A7C"/>
    <w:rsid w:val="00B27583"/>
    <w:rsid w:val="00B321F9"/>
    <w:rsid w:val="00B32377"/>
    <w:rsid w:val="00B417DA"/>
    <w:rsid w:val="00B4665A"/>
    <w:rsid w:val="00B4776A"/>
    <w:rsid w:val="00B53F4F"/>
    <w:rsid w:val="00B600F4"/>
    <w:rsid w:val="00B61EA9"/>
    <w:rsid w:val="00B65A42"/>
    <w:rsid w:val="00B743EF"/>
    <w:rsid w:val="00B77BE8"/>
    <w:rsid w:val="00B80A58"/>
    <w:rsid w:val="00B837E5"/>
    <w:rsid w:val="00B94B73"/>
    <w:rsid w:val="00B957F8"/>
    <w:rsid w:val="00BA623B"/>
    <w:rsid w:val="00BA7196"/>
    <w:rsid w:val="00BA77DA"/>
    <w:rsid w:val="00BC34B3"/>
    <w:rsid w:val="00BC6D61"/>
    <w:rsid w:val="00BC7484"/>
    <w:rsid w:val="00BD1E4C"/>
    <w:rsid w:val="00BD7ECA"/>
    <w:rsid w:val="00BE21C1"/>
    <w:rsid w:val="00BE5BD0"/>
    <w:rsid w:val="00BF44B7"/>
    <w:rsid w:val="00BF4779"/>
    <w:rsid w:val="00BF5B9E"/>
    <w:rsid w:val="00C00639"/>
    <w:rsid w:val="00C113C5"/>
    <w:rsid w:val="00C20D6F"/>
    <w:rsid w:val="00C231B1"/>
    <w:rsid w:val="00C24B8F"/>
    <w:rsid w:val="00C3163D"/>
    <w:rsid w:val="00C326AF"/>
    <w:rsid w:val="00C35FD8"/>
    <w:rsid w:val="00C41CB9"/>
    <w:rsid w:val="00C4263E"/>
    <w:rsid w:val="00C43B8D"/>
    <w:rsid w:val="00C50943"/>
    <w:rsid w:val="00C56278"/>
    <w:rsid w:val="00C60602"/>
    <w:rsid w:val="00C640D0"/>
    <w:rsid w:val="00C66152"/>
    <w:rsid w:val="00C67EC1"/>
    <w:rsid w:val="00C7455D"/>
    <w:rsid w:val="00C75460"/>
    <w:rsid w:val="00C7694D"/>
    <w:rsid w:val="00C8554B"/>
    <w:rsid w:val="00C907D3"/>
    <w:rsid w:val="00C9204B"/>
    <w:rsid w:val="00CA34A4"/>
    <w:rsid w:val="00CA76C2"/>
    <w:rsid w:val="00CB0467"/>
    <w:rsid w:val="00CD68EA"/>
    <w:rsid w:val="00CD6E13"/>
    <w:rsid w:val="00CE00D1"/>
    <w:rsid w:val="00CE1233"/>
    <w:rsid w:val="00CE147B"/>
    <w:rsid w:val="00CF0EB8"/>
    <w:rsid w:val="00CF2266"/>
    <w:rsid w:val="00CF5AE2"/>
    <w:rsid w:val="00D016FC"/>
    <w:rsid w:val="00D0180A"/>
    <w:rsid w:val="00D0424E"/>
    <w:rsid w:val="00D078F2"/>
    <w:rsid w:val="00D115C7"/>
    <w:rsid w:val="00D16575"/>
    <w:rsid w:val="00D20FB1"/>
    <w:rsid w:val="00D229F4"/>
    <w:rsid w:val="00D23888"/>
    <w:rsid w:val="00D26DE2"/>
    <w:rsid w:val="00D27DF9"/>
    <w:rsid w:val="00D302E0"/>
    <w:rsid w:val="00D332F0"/>
    <w:rsid w:val="00D41DEA"/>
    <w:rsid w:val="00D536E1"/>
    <w:rsid w:val="00D62EDC"/>
    <w:rsid w:val="00D642DF"/>
    <w:rsid w:val="00D676CC"/>
    <w:rsid w:val="00D72064"/>
    <w:rsid w:val="00D74947"/>
    <w:rsid w:val="00D74FA2"/>
    <w:rsid w:val="00D82E23"/>
    <w:rsid w:val="00D8749D"/>
    <w:rsid w:val="00D91E9F"/>
    <w:rsid w:val="00D977FE"/>
    <w:rsid w:val="00DA09FA"/>
    <w:rsid w:val="00DA1ADF"/>
    <w:rsid w:val="00DA28D9"/>
    <w:rsid w:val="00DA450B"/>
    <w:rsid w:val="00DA7942"/>
    <w:rsid w:val="00DB35AD"/>
    <w:rsid w:val="00DC1721"/>
    <w:rsid w:val="00DC2977"/>
    <w:rsid w:val="00DC38BA"/>
    <w:rsid w:val="00DC5298"/>
    <w:rsid w:val="00DC6BEB"/>
    <w:rsid w:val="00DD3824"/>
    <w:rsid w:val="00DD5D93"/>
    <w:rsid w:val="00DE7D62"/>
    <w:rsid w:val="00DF7B0F"/>
    <w:rsid w:val="00E02F3D"/>
    <w:rsid w:val="00E03F18"/>
    <w:rsid w:val="00E07D0B"/>
    <w:rsid w:val="00E164A7"/>
    <w:rsid w:val="00E23B62"/>
    <w:rsid w:val="00E35F6B"/>
    <w:rsid w:val="00E4246E"/>
    <w:rsid w:val="00E440DA"/>
    <w:rsid w:val="00E45293"/>
    <w:rsid w:val="00E46ECA"/>
    <w:rsid w:val="00E53EEE"/>
    <w:rsid w:val="00E5422D"/>
    <w:rsid w:val="00E64570"/>
    <w:rsid w:val="00E7029E"/>
    <w:rsid w:val="00E71521"/>
    <w:rsid w:val="00E72294"/>
    <w:rsid w:val="00E724B8"/>
    <w:rsid w:val="00E75EBC"/>
    <w:rsid w:val="00E7695A"/>
    <w:rsid w:val="00E774EF"/>
    <w:rsid w:val="00E83999"/>
    <w:rsid w:val="00E8478E"/>
    <w:rsid w:val="00E9305B"/>
    <w:rsid w:val="00EA226B"/>
    <w:rsid w:val="00EA34B0"/>
    <w:rsid w:val="00EA3B05"/>
    <w:rsid w:val="00EA4E31"/>
    <w:rsid w:val="00EA594D"/>
    <w:rsid w:val="00EB4CA3"/>
    <w:rsid w:val="00EB71AB"/>
    <w:rsid w:val="00EC5E5E"/>
    <w:rsid w:val="00EC7689"/>
    <w:rsid w:val="00ED176E"/>
    <w:rsid w:val="00EE4675"/>
    <w:rsid w:val="00EE4F27"/>
    <w:rsid w:val="00EF17B3"/>
    <w:rsid w:val="00F00BA9"/>
    <w:rsid w:val="00F02D3B"/>
    <w:rsid w:val="00F102A8"/>
    <w:rsid w:val="00F22F47"/>
    <w:rsid w:val="00F244DB"/>
    <w:rsid w:val="00F33FFC"/>
    <w:rsid w:val="00F4598D"/>
    <w:rsid w:val="00F4699C"/>
    <w:rsid w:val="00F47D58"/>
    <w:rsid w:val="00F51550"/>
    <w:rsid w:val="00F53C41"/>
    <w:rsid w:val="00F544C8"/>
    <w:rsid w:val="00F5710F"/>
    <w:rsid w:val="00F82AD8"/>
    <w:rsid w:val="00F84E06"/>
    <w:rsid w:val="00FA107A"/>
    <w:rsid w:val="00FA2B80"/>
    <w:rsid w:val="00FA2F93"/>
    <w:rsid w:val="00FA48B0"/>
    <w:rsid w:val="00FB059F"/>
    <w:rsid w:val="00FC61FE"/>
    <w:rsid w:val="00FD402D"/>
    <w:rsid w:val="00FE2FB3"/>
    <w:rsid w:val="00FE3645"/>
    <w:rsid w:val="00FE4749"/>
    <w:rsid w:val="00FE5C3C"/>
    <w:rsid w:val="00FF080B"/>
    <w:rsid w:val="00FF0D94"/>
    <w:rsid w:val="00FF121F"/>
    <w:rsid w:val="00FF3646"/>
    <w:rsid w:val="00FF41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C2051"/>
  <w14:defaultImageDpi w14:val="330"/>
  <w15:chartTrackingRefBased/>
  <w15:docId w15:val="{B173E01C-044C-4696-8E75-40944A7C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6A3"/>
    <w:pPr>
      <w:spacing w:after="200"/>
    </w:pPr>
    <w:rPr>
      <w:rFonts w:ascii="Karla" w:eastAsiaTheme="majorEastAsia" w:hAnsi="Karla" w:cstheme="majorBidi"/>
      <w:color w:val="58595B"/>
      <w:sz w:val="22"/>
      <w:szCs w:val="60"/>
      <w:lang w:val="en-US"/>
    </w:rPr>
  </w:style>
  <w:style w:type="paragraph" w:styleId="Heading1">
    <w:name w:val="heading 1"/>
    <w:basedOn w:val="Normal"/>
    <w:next w:val="Normal"/>
    <w:link w:val="Heading1Char"/>
    <w:uiPriority w:val="9"/>
    <w:qFormat/>
    <w:rsid w:val="008A2EBE"/>
    <w:pPr>
      <w:outlineLvl w:val="0"/>
    </w:pPr>
    <w:rPr>
      <w:rFonts w:ascii="Montserrat" w:hAnsi="Montserrat" w:cs="Times New Roman (Headings CS)"/>
      <w:caps/>
      <w:color w:val="50427F"/>
      <w:sz w:val="76"/>
      <w:szCs w:val="76"/>
    </w:rPr>
  </w:style>
  <w:style w:type="paragraph" w:styleId="Heading2">
    <w:name w:val="heading 2"/>
    <w:basedOn w:val="Normal"/>
    <w:next w:val="Normal"/>
    <w:link w:val="Heading2Char"/>
    <w:uiPriority w:val="9"/>
    <w:unhideWhenUsed/>
    <w:qFormat/>
    <w:rsid w:val="008A2EBE"/>
    <w:pPr>
      <w:outlineLvl w:val="1"/>
    </w:pPr>
    <w:rPr>
      <w:rFonts w:ascii="Montserrat" w:hAnsi="Montserrat" w:cs="Times New Roman (Headings CS)"/>
      <w:caps/>
      <w:color w:val="50427F"/>
      <w:sz w:val="60"/>
    </w:rPr>
  </w:style>
  <w:style w:type="paragraph" w:styleId="Heading3">
    <w:name w:val="heading 3"/>
    <w:basedOn w:val="Normal"/>
    <w:next w:val="Normal"/>
    <w:link w:val="Heading3Char"/>
    <w:uiPriority w:val="9"/>
    <w:unhideWhenUsed/>
    <w:qFormat/>
    <w:rsid w:val="004C1C0E"/>
    <w:pPr>
      <w:outlineLvl w:val="2"/>
    </w:pPr>
    <w:rPr>
      <w:rFonts w:ascii="Montserrat" w:hAnsi="Montserrat"/>
      <w:color w:val="414042"/>
      <w:sz w:val="48"/>
    </w:rPr>
  </w:style>
  <w:style w:type="paragraph" w:styleId="Heading4">
    <w:name w:val="heading 4"/>
    <w:basedOn w:val="Normal"/>
    <w:next w:val="Normal"/>
    <w:link w:val="Heading4Char"/>
    <w:uiPriority w:val="9"/>
    <w:semiHidden/>
    <w:unhideWhenUsed/>
    <w:rsid w:val="001C1079"/>
    <w:pPr>
      <w:keepNext/>
      <w:keepLines/>
      <w:spacing w:before="40" w:after="0"/>
      <w:outlineLvl w:val="3"/>
    </w:pPr>
    <w:rPr>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6726A3"/>
    <w:rPr>
      <w:rFonts w:ascii="Karla" w:hAnsi="Karla"/>
      <w:b/>
      <w:color w:val="50427F"/>
      <w:szCs w:val="60"/>
      <w:lang w:val="en-US"/>
    </w:rPr>
  </w:style>
  <w:style w:type="character" w:customStyle="1" w:styleId="Heading1Char">
    <w:name w:val="Heading 1 Char"/>
    <w:basedOn w:val="DefaultParagraphFont"/>
    <w:link w:val="Heading1"/>
    <w:uiPriority w:val="9"/>
    <w:rsid w:val="008A2EBE"/>
    <w:rPr>
      <w:rFonts w:ascii="Montserrat" w:eastAsiaTheme="majorEastAsia" w:hAnsi="Montserrat" w:cs="Times New Roman (Headings CS)"/>
      <w:caps/>
      <w:color w:val="50427F"/>
      <w:sz w:val="76"/>
      <w:szCs w:val="76"/>
      <w:lang w:val="en-US"/>
    </w:rPr>
  </w:style>
  <w:style w:type="character" w:customStyle="1" w:styleId="Heading2Char">
    <w:name w:val="Heading 2 Char"/>
    <w:basedOn w:val="DefaultParagraphFont"/>
    <w:link w:val="Heading2"/>
    <w:uiPriority w:val="9"/>
    <w:rsid w:val="008A2EBE"/>
    <w:rPr>
      <w:rFonts w:ascii="Montserrat" w:eastAsiaTheme="majorEastAsia" w:hAnsi="Montserrat" w:cs="Times New Roman (Headings CS)"/>
      <w:caps/>
      <w:color w:val="50427F"/>
      <w:sz w:val="60"/>
      <w:szCs w:val="60"/>
      <w:lang w:val="en-US"/>
    </w:rPr>
  </w:style>
  <w:style w:type="character" w:customStyle="1" w:styleId="Heading3Char">
    <w:name w:val="Heading 3 Char"/>
    <w:basedOn w:val="DefaultParagraphFont"/>
    <w:link w:val="Heading3"/>
    <w:uiPriority w:val="9"/>
    <w:rsid w:val="004C1C0E"/>
    <w:rPr>
      <w:rFonts w:ascii="Montserrat" w:eastAsiaTheme="majorEastAsia" w:hAnsi="Montserrat" w:cstheme="majorBidi"/>
      <w:color w:val="414042"/>
      <w:sz w:val="48"/>
      <w:szCs w:val="60"/>
      <w:lang w:val="en-US"/>
    </w:rPr>
  </w:style>
  <w:style w:type="paragraph" w:styleId="Header">
    <w:name w:val="header"/>
    <w:basedOn w:val="Normal"/>
    <w:link w:val="HeaderChar"/>
    <w:uiPriority w:val="99"/>
    <w:unhideWhenUsed/>
    <w:rsid w:val="00C640D0"/>
    <w:pPr>
      <w:tabs>
        <w:tab w:val="center" w:pos="4680"/>
        <w:tab w:val="right" w:pos="9360"/>
      </w:tabs>
      <w:spacing w:after="0"/>
    </w:pPr>
  </w:style>
  <w:style w:type="character" w:customStyle="1" w:styleId="HeaderChar">
    <w:name w:val="Header Char"/>
    <w:basedOn w:val="DefaultParagraphFont"/>
    <w:link w:val="Header"/>
    <w:uiPriority w:val="99"/>
    <w:rsid w:val="00C640D0"/>
    <w:rPr>
      <w:rFonts w:ascii="Karla" w:eastAsiaTheme="majorEastAsia" w:hAnsi="Karla" w:cstheme="majorBidi"/>
      <w:color w:val="58595B"/>
      <w:sz w:val="22"/>
      <w:szCs w:val="60"/>
      <w:lang w:val="en-US"/>
    </w:rPr>
  </w:style>
  <w:style w:type="paragraph" w:customStyle="1" w:styleId="Subheading">
    <w:name w:val="Subheading"/>
    <w:basedOn w:val="Normal"/>
    <w:next w:val="Normal"/>
    <w:rsid w:val="001C1079"/>
    <w:pPr>
      <w:spacing w:after="480"/>
    </w:pPr>
    <w:rPr>
      <w:i/>
      <w:sz w:val="24"/>
    </w:rPr>
  </w:style>
  <w:style w:type="character" w:customStyle="1" w:styleId="Heading4Char">
    <w:name w:val="Heading 4 Char"/>
    <w:basedOn w:val="DefaultParagraphFont"/>
    <w:link w:val="Heading4"/>
    <w:uiPriority w:val="9"/>
    <w:semiHidden/>
    <w:rsid w:val="001C1079"/>
    <w:rPr>
      <w:rFonts w:ascii="Lato" w:eastAsiaTheme="majorEastAsia" w:hAnsi="Lato" w:cstheme="majorBidi"/>
      <w:b/>
      <w:iCs/>
      <w:color w:val="333334"/>
      <w:sz w:val="28"/>
    </w:rPr>
  </w:style>
  <w:style w:type="paragraph" w:styleId="Title">
    <w:name w:val="Title"/>
    <w:basedOn w:val="Normal"/>
    <w:next w:val="Normal"/>
    <w:link w:val="TitleChar"/>
    <w:uiPriority w:val="10"/>
    <w:rsid w:val="00265430"/>
    <w:pPr>
      <w:spacing w:after="300"/>
      <w:contextualSpacing/>
    </w:pPr>
    <w:rPr>
      <w:rFonts w:ascii="Montserrat Light" w:eastAsiaTheme="minorHAnsi" w:hAnsi="Montserrat Light" w:cstheme="minorBidi"/>
      <w:smallCaps/>
      <w:color w:val="106C81"/>
      <w:sz w:val="56"/>
      <w:szCs w:val="52"/>
    </w:rPr>
  </w:style>
  <w:style w:type="character" w:customStyle="1" w:styleId="TitleChar">
    <w:name w:val="Title Char"/>
    <w:basedOn w:val="DefaultParagraphFont"/>
    <w:link w:val="Title"/>
    <w:uiPriority w:val="10"/>
    <w:rsid w:val="00265430"/>
    <w:rPr>
      <w:rFonts w:ascii="Montserrat Light" w:hAnsi="Montserrat Light"/>
      <w:smallCaps/>
      <w:color w:val="106C81"/>
      <w:sz w:val="56"/>
      <w:szCs w:val="52"/>
    </w:rPr>
  </w:style>
  <w:style w:type="paragraph" w:styleId="ListParagraph">
    <w:name w:val="List Paragraph"/>
    <w:basedOn w:val="Normal"/>
    <w:link w:val="ListParagraphChar"/>
    <w:uiPriority w:val="34"/>
    <w:qFormat/>
    <w:rsid w:val="00056AA6"/>
    <w:pPr>
      <w:ind w:left="720"/>
      <w:contextualSpacing/>
    </w:pPr>
  </w:style>
  <w:style w:type="paragraph" w:styleId="Subtitle">
    <w:name w:val="Subtitle"/>
    <w:basedOn w:val="Normal"/>
    <w:next w:val="Normal"/>
    <w:link w:val="SubtitleChar"/>
    <w:uiPriority w:val="11"/>
    <w:qFormat/>
    <w:rsid w:val="006726A3"/>
    <w:rPr>
      <w:color w:val="808285"/>
      <w:sz w:val="36"/>
    </w:rPr>
  </w:style>
  <w:style w:type="character" w:customStyle="1" w:styleId="SubtitleChar">
    <w:name w:val="Subtitle Char"/>
    <w:basedOn w:val="DefaultParagraphFont"/>
    <w:link w:val="Subtitle"/>
    <w:uiPriority w:val="11"/>
    <w:rsid w:val="006726A3"/>
    <w:rPr>
      <w:rFonts w:ascii="Karla" w:eastAsiaTheme="majorEastAsia" w:hAnsi="Karla" w:cstheme="majorBidi"/>
      <w:color w:val="808285"/>
      <w:sz w:val="36"/>
      <w:szCs w:val="60"/>
      <w:lang w:val="en-US"/>
    </w:rPr>
  </w:style>
  <w:style w:type="character" w:styleId="SubtleEmphasis">
    <w:name w:val="Subtle Emphasis"/>
    <w:uiPriority w:val="19"/>
    <w:qFormat/>
    <w:rsid w:val="006726A3"/>
    <w:rPr>
      <w:rFonts w:ascii="Karla" w:hAnsi="Karla"/>
      <w:i/>
      <w:color w:val="808285"/>
      <w:sz w:val="28"/>
      <w:szCs w:val="60"/>
      <w:lang w:val="en-US"/>
    </w:rPr>
  </w:style>
  <w:style w:type="character" w:styleId="Emphasis">
    <w:name w:val="Emphasis"/>
    <w:uiPriority w:val="20"/>
    <w:qFormat/>
    <w:rsid w:val="006726A3"/>
    <w:rPr>
      <w:rFonts w:ascii="Montserrat" w:hAnsi="Montserrat"/>
      <w:b w:val="0"/>
      <w:i w:val="0"/>
      <w:color w:val="50427F"/>
      <w:sz w:val="36"/>
      <w:szCs w:val="60"/>
      <w:lang w:val="en-US"/>
    </w:rPr>
  </w:style>
  <w:style w:type="character" w:styleId="IntenseEmphasis">
    <w:name w:val="Intense Emphasis"/>
    <w:uiPriority w:val="21"/>
    <w:qFormat/>
    <w:rsid w:val="00C640D0"/>
    <w:rPr>
      <w:rFonts w:ascii="Montserrat" w:hAnsi="Montserrat"/>
      <w:b w:val="0"/>
      <w:i w:val="0"/>
      <w:caps/>
      <w:smallCaps w:val="0"/>
      <w:strike w:val="0"/>
      <w:dstrike w:val="0"/>
      <w:vanish w:val="0"/>
      <w:color w:val="DA291C"/>
      <w:sz w:val="48"/>
      <w:vertAlign w:val="baseline"/>
    </w:rPr>
  </w:style>
  <w:style w:type="paragraph" w:styleId="NormalWeb">
    <w:name w:val="Normal (Web)"/>
    <w:basedOn w:val="Normal"/>
    <w:uiPriority w:val="99"/>
    <w:semiHidden/>
    <w:unhideWhenUsed/>
    <w:rsid w:val="003028DF"/>
    <w:rPr>
      <w:rFonts w:ascii="Times New Roman" w:hAnsi="Times New Roman" w:cs="Times New Roman"/>
      <w:sz w:val="24"/>
      <w:szCs w:val="24"/>
    </w:rPr>
  </w:style>
  <w:style w:type="paragraph" w:styleId="Footer">
    <w:name w:val="footer"/>
    <w:basedOn w:val="Normal"/>
    <w:link w:val="FooterChar"/>
    <w:uiPriority w:val="99"/>
    <w:unhideWhenUsed/>
    <w:rsid w:val="00C640D0"/>
    <w:pPr>
      <w:tabs>
        <w:tab w:val="center" w:pos="4680"/>
        <w:tab w:val="right" w:pos="9360"/>
      </w:tabs>
      <w:spacing w:after="0"/>
    </w:pPr>
  </w:style>
  <w:style w:type="character" w:customStyle="1" w:styleId="FooterChar">
    <w:name w:val="Footer Char"/>
    <w:basedOn w:val="DefaultParagraphFont"/>
    <w:link w:val="Footer"/>
    <w:uiPriority w:val="99"/>
    <w:rsid w:val="00C640D0"/>
    <w:rPr>
      <w:rFonts w:ascii="Karla" w:eastAsiaTheme="majorEastAsia" w:hAnsi="Karla" w:cstheme="majorBidi"/>
      <w:color w:val="58595B"/>
      <w:sz w:val="22"/>
      <w:szCs w:val="60"/>
      <w:lang w:val="en-US"/>
    </w:rPr>
  </w:style>
  <w:style w:type="paragraph" w:styleId="BalloonText">
    <w:name w:val="Balloon Text"/>
    <w:basedOn w:val="Normal"/>
    <w:link w:val="BalloonTextChar"/>
    <w:uiPriority w:val="99"/>
    <w:semiHidden/>
    <w:unhideWhenUsed/>
    <w:rsid w:val="00C9204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204B"/>
    <w:rPr>
      <w:rFonts w:ascii="Times New Roman" w:eastAsiaTheme="majorEastAsia" w:hAnsi="Times New Roman" w:cs="Times New Roman"/>
      <w:color w:val="58595B"/>
      <w:sz w:val="18"/>
      <w:szCs w:val="18"/>
      <w:lang w:val="en-US"/>
    </w:rPr>
  </w:style>
  <w:style w:type="paragraph" w:customStyle="1" w:styleId="Default">
    <w:name w:val="Default"/>
    <w:rsid w:val="00697D07"/>
    <w:pPr>
      <w:autoSpaceDE w:val="0"/>
      <w:autoSpaceDN w:val="0"/>
      <w:adjustRightInd w:val="0"/>
    </w:pPr>
    <w:rPr>
      <w:rFonts w:ascii="Arial" w:hAnsi="Arial" w:cs="Arial"/>
      <w:color w:val="000000"/>
    </w:rPr>
  </w:style>
  <w:style w:type="table" w:styleId="TableGrid">
    <w:name w:val="Table Grid"/>
    <w:basedOn w:val="TableNormal"/>
    <w:uiPriority w:val="59"/>
    <w:rsid w:val="00DA28D9"/>
    <w:pPr>
      <w:widowControl w:val="0"/>
    </w:pPr>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41DEA"/>
    <w:rPr>
      <w:rFonts w:ascii="Karla" w:eastAsiaTheme="majorEastAsia" w:hAnsi="Karla" w:cstheme="majorBidi"/>
      <w:color w:val="58595B"/>
      <w:sz w:val="22"/>
      <w:szCs w:val="60"/>
      <w:lang w:val="en-US"/>
    </w:rPr>
  </w:style>
  <w:style w:type="paragraph" w:styleId="BodyText">
    <w:name w:val="Body Text"/>
    <w:basedOn w:val="Normal"/>
    <w:link w:val="BodyTextChar"/>
    <w:uiPriority w:val="1"/>
    <w:qFormat/>
    <w:rsid w:val="00660080"/>
    <w:pPr>
      <w:widowControl w:val="0"/>
      <w:autoSpaceDE w:val="0"/>
      <w:autoSpaceDN w:val="0"/>
      <w:spacing w:after="0"/>
    </w:pPr>
    <w:rPr>
      <w:rFonts w:ascii="Arial" w:eastAsia="Arial" w:hAnsi="Arial" w:cs="Arial"/>
      <w:color w:val="auto"/>
      <w:sz w:val="19"/>
      <w:szCs w:val="19"/>
    </w:rPr>
  </w:style>
  <w:style w:type="character" w:customStyle="1" w:styleId="BodyTextChar">
    <w:name w:val="Body Text Char"/>
    <w:basedOn w:val="DefaultParagraphFont"/>
    <w:link w:val="BodyText"/>
    <w:uiPriority w:val="1"/>
    <w:rsid w:val="00660080"/>
    <w:rPr>
      <w:rFonts w:ascii="Arial" w:eastAsia="Arial" w:hAnsi="Arial" w:cs="Arial"/>
      <w:sz w:val="19"/>
      <w:szCs w:val="19"/>
      <w:lang w:val="en-US"/>
    </w:rPr>
  </w:style>
  <w:style w:type="table" w:customStyle="1" w:styleId="TableGrid1">
    <w:name w:val="Table Grid1"/>
    <w:basedOn w:val="TableNormal"/>
    <w:next w:val="TableGrid"/>
    <w:uiPriority w:val="59"/>
    <w:rsid w:val="00A7272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3B62"/>
    <w:rPr>
      <w:color w:val="605E5C"/>
      <w:shd w:val="clear" w:color="auto" w:fill="E1DFDD"/>
    </w:rPr>
  </w:style>
  <w:style w:type="paragraph" w:customStyle="1" w:styleId="paragraph">
    <w:name w:val="paragraph"/>
    <w:basedOn w:val="Normal"/>
    <w:rsid w:val="00121BD6"/>
    <w:pPr>
      <w:spacing w:before="100" w:beforeAutospacing="1" w:after="100" w:afterAutospacing="1"/>
    </w:pPr>
    <w:rPr>
      <w:rFonts w:ascii="Times New Roman" w:eastAsia="Times New Roman" w:hAnsi="Times New Roman" w:cs="Times New Roman"/>
      <w:color w:val="auto"/>
      <w:sz w:val="24"/>
      <w:szCs w:val="24"/>
      <w:lang w:val="en-ZA" w:eastAsia="en-ZA"/>
    </w:rPr>
  </w:style>
  <w:style w:type="character" w:customStyle="1" w:styleId="normaltextrun">
    <w:name w:val="normaltextrun"/>
    <w:basedOn w:val="DefaultParagraphFont"/>
    <w:rsid w:val="00121BD6"/>
  </w:style>
  <w:style w:type="character" w:customStyle="1" w:styleId="eop">
    <w:name w:val="eop"/>
    <w:basedOn w:val="DefaultParagraphFont"/>
    <w:rsid w:val="00121BD6"/>
  </w:style>
  <w:style w:type="character" w:styleId="CommentReference">
    <w:name w:val="annotation reference"/>
    <w:basedOn w:val="DefaultParagraphFont"/>
    <w:uiPriority w:val="99"/>
    <w:semiHidden/>
    <w:unhideWhenUsed/>
    <w:rsid w:val="004239AA"/>
    <w:rPr>
      <w:sz w:val="16"/>
      <w:szCs w:val="16"/>
    </w:rPr>
  </w:style>
  <w:style w:type="paragraph" w:styleId="CommentText">
    <w:name w:val="annotation text"/>
    <w:basedOn w:val="Normal"/>
    <w:link w:val="CommentTextChar"/>
    <w:uiPriority w:val="99"/>
    <w:semiHidden/>
    <w:unhideWhenUsed/>
    <w:rsid w:val="004239AA"/>
    <w:rPr>
      <w:rFonts w:asciiTheme="minorHAnsi" w:eastAsiaTheme="minorEastAsia"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4239AA"/>
    <w:rPr>
      <w:rFonts w:eastAsiaTheme="minorEastAsia"/>
      <w:sz w:val="20"/>
      <w:szCs w:val="20"/>
      <w:lang w:val="en-US"/>
    </w:rPr>
  </w:style>
  <w:style w:type="paragraph" w:styleId="NoSpacing">
    <w:name w:val="No Spacing"/>
    <w:uiPriority w:val="1"/>
    <w:qFormat/>
    <w:rsid w:val="0081453E"/>
    <w:pPr>
      <w:jc w:val="both"/>
    </w:pPr>
    <w:rPr>
      <w:rFonts w:ascii="Arial" w:eastAsia="Times New Roman" w:hAnsi="Arial" w:cs="Times New Roman"/>
      <w:sz w:val="20"/>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215">
      <w:bodyDiv w:val="1"/>
      <w:marLeft w:val="0"/>
      <w:marRight w:val="0"/>
      <w:marTop w:val="0"/>
      <w:marBottom w:val="0"/>
      <w:divBdr>
        <w:top w:val="none" w:sz="0" w:space="0" w:color="auto"/>
        <w:left w:val="none" w:sz="0" w:space="0" w:color="auto"/>
        <w:bottom w:val="none" w:sz="0" w:space="0" w:color="auto"/>
        <w:right w:val="none" w:sz="0" w:space="0" w:color="auto"/>
      </w:divBdr>
    </w:div>
    <w:div w:id="20479078">
      <w:bodyDiv w:val="1"/>
      <w:marLeft w:val="0"/>
      <w:marRight w:val="0"/>
      <w:marTop w:val="0"/>
      <w:marBottom w:val="0"/>
      <w:divBdr>
        <w:top w:val="none" w:sz="0" w:space="0" w:color="auto"/>
        <w:left w:val="none" w:sz="0" w:space="0" w:color="auto"/>
        <w:bottom w:val="none" w:sz="0" w:space="0" w:color="auto"/>
        <w:right w:val="none" w:sz="0" w:space="0" w:color="auto"/>
      </w:divBdr>
    </w:div>
    <w:div w:id="89130026">
      <w:bodyDiv w:val="1"/>
      <w:marLeft w:val="0"/>
      <w:marRight w:val="0"/>
      <w:marTop w:val="0"/>
      <w:marBottom w:val="0"/>
      <w:divBdr>
        <w:top w:val="none" w:sz="0" w:space="0" w:color="auto"/>
        <w:left w:val="none" w:sz="0" w:space="0" w:color="auto"/>
        <w:bottom w:val="none" w:sz="0" w:space="0" w:color="auto"/>
        <w:right w:val="none" w:sz="0" w:space="0" w:color="auto"/>
      </w:divBdr>
    </w:div>
    <w:div w:id="147283579">
      <w:bodyDiv w:val="1"/>
      <w:marLeft w:val="0"/>
      <w:marRight w:val="0"/>
      <w:marTop w:val="0"/>
      <w:marBottom w:val="0"/>
      <w:divBdr>
        <w:top w:val="none" w:sz="0" w:space="0" w:color="auto"/>
        <w:left w:val="none" w:sz="0" w:space="0" w:color="auto"/>
        <w:bottom w:val="none" w:sz="0" w:space="0" w:color="auto"/>
        <w:right w:val="none" w:sz="0" w:space="0" w:color="auto"/>
      </w:divBdr>
    </w:div>
    <w:div w:id="516384447">
      <w:bodyDiv w:val="1"/>
      <w:marLeft w:val="0"/>
      <w:marRight w:val="0"/>
      <w:marTop w:val="0"/>
      <w:marBottom w:val="0"/>
      <w:divBdr>
        <w:top w:val="none" w:sz="0" w:space="0" w:color="auto"/>
        <w:left w:val="none" w:sz="0" w:space="0" w:color="auto"/>
        <w:bottom w:val="none" w:sz="0" w:space="0" w:color="auto"/>
        <w:right w:val="none" w:sz="0" w:space="0" w:color="auto"/>
      </w:divBdr>
    </w:div>
    <w:div w:id="516651875">
      <w:bodyDiv w:val="1"/>
      <w:marLeft w:val="0"/>
      <w:marRight w:val="0"/>
      <w:marTop w:val="0"/>
      <w:marBottom w:val="0"/>
      <w:divBdr>
        <w:top w:val="none" w:sz="0" w:space="0" w:color="auto"/>
        <w:left w:val="none" w:sz="0" w:space="0" w:color="auto"/>
        <w:bottom w:val="none" w:sz="0" w:space="0" w:color="auto"/>
        <w:right w:val="none" w:sz="0" w:space="0" w:color="auto"/>
      </w:divBdr>
    </w:div>
    <w:div w:id="630282123">
      <w:bodyDiv w:val="1"/>
      <w:marLeft w:val="0"/>
      <w:marRight w:val="0"/>
      <w:marTop w:val="0"/>
      <w:marBottom w:val="0"/>
      <w:divBdr>
        <w:top w:val="none" w:sz="0" w:space="0" w:color="auto"/>
        <w:left w:val="none" w:sz="0" w:space="0" w:color="auto"/>
        <w:bottom w:val="none" w:sz="0" w:space="0" w:color="auto"/>
        <w:right w:val="none" w:sz="0" w:space="0" w:color="auto"/>
      </w:divBdr>
    </w:div>
    <w:div w:id="1196429134">
      <w:bodyDiv w:val="1"/>
      <w:marLeft w:val="0"/>
      <w:marRight w:val="0"/>
      <w:marTop w:val="0"/>
      <w:marBottom w:val="0"/>
      <w:divBdr>
        <w:top w:val="none" w:sz="0" w:space="0" w:color="auto"/>
        <w:left w:val="none" w:sz="0" w:space="0" w:color="auto"/>
        <w:bottom w:val="none" w:sz="0" w:space="0" w:color="auto"/>
        <w:right w:val="none" w:sz="0" w:space="0" w:color="auto"/>
      </w:divBdr>
    </w:div>
    <w:div w:id="1425760219">
      <w:bodyDiv w:val="1"/>
      <w:marLeft w:val="0"/>
      <w:marRight w:val="0"/>
      <w:marTop w:val="0"/>
      <w:marBottom w:val="0"/>
      <w:divBdr>
        <w:top w:val="none" w:sz="0" w:space="0" w:color="auto"/>
        <w:left w:val="none" w:sz="0" w:space="0" w:color="auto"/>
        <w:bottom w:val="none" w:sz="0" w:space="0" w:color="auto"/>
        <w:right w:val="none" w:sz="0" w:space="0" w:color="auto"/>
      </w:divBdr>
    </w:div>
    <w:div w:id="1906337151">
      <w:bodyDiv w:val="1"/>
      <w:marLeft w:val="0"/>
      <w:marRight w:val="0"/>
      <w:marTop w:val="0"/>
      <w:marBottom w:val="0"/>
      <w:divBdr>
        <w:top w:val="none" w:sz="0" w:space="0" w:color="auto"/>
        <w:left w:val="none" w:sz="0" w:space="0" w:color="auto"/>
        <w:bottom w:val="none" w:sz="0" w:space="0" w:color="auto"/>
        <w:right w:val="none" w:sz="0" w:space="0" w:color="auto"/>
      </w:divBdr>
    </w:div>
    <w:div w:id="1953709429">
      <w:bodyDiv w:val="1"/>
      <w:marLeft w:val="0"/>
      <w:marRight w:val="0"/>
      <w:marTop w:val="0"/>
      <w:marBottom w:val="0"/>
      <w:divBdr>
        <w:top w:val="none" w:sz="0" w:space="0" w:color="auto"/>
        <w:left w:val="none" w:sz="0" w:space="0" w:color="auto"/>
        <w:bottom w:val="none" w:sz="0" w:space="0" w:color="auto"/>
        <w:right w:val="none" w:sz="0" w:space="0" w:color="auto"/>
      </w:divBdr>
    </w:div>
    <w:div w:id="196353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oulcity.org.za"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or%20Sarupen\AppData\Local\Temp\Temp1_Letterhead%20(2).zip\SCI%20Letterhead.dotx" TargetMode="External"/></Relationships>
</file>

<file path=word/theme/theme1.xml><?xml version="1.0" encoding="utf-8"?>
<a:theme xmlns:a="http://schemas.openxmlformats.org/drawingml/2006/main" name="Soul City">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f12f51-cde0-4bf2-8dd7-1a919d2357f6">
      <Terms xmlns="http://schemas.microsoft.com/office/infopath/2007/PartnerControls"/>
    </lcf76f155ced4ddcb4097134ff3c332f>
    <TaxCatchAll xmlns="6b8a3ffb-d24b-4d29-9cf9-6216fd0327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39FE4713F2B46B6B31D0C601349C4" ma:contentTypeVersion="15" ma:contentTypeDescription="Create a new document." ma:contentTypeScope="" ma:versionID="514855e073120f61bc2486f04d75e7ab">
  <xsd:schema xmlns:xsd="http://www.w3.org/2001/XMLSchema" xmlns:xs="http://www.w3.org/2001/XMLSchema" xmlns:p="http://schemas.microsoft.com/office/2006/metadata/properties" xmlns:ns2="6ff12f51-cde0-4bf2-8dd7-1a919d2357f6" xmlns:ns3="7b4b1a43-7e2e-4263-bea7-aec6a6d2b163" xmlns:ns4="6b8a3ffb-d24b-4d29-9cf9-6216fd032713" targetNamespace="http://schemas.microsoft.com/office/2006/metadata/properties" ma:root="true" ma:fieldsID="a03b5e1fb8524104b3b133a39bae78fa" ns2:_="" ns3:_="" ns4:_="">
    <xsd:import namespace="6ff12f51-cde0-4bf2-8dd7-1a919d2357f6"/>
    <xsd:import namespace="7b4b1a43-7e2e-4263-bea7-aec6a6d2b163"/>
    <xsd:import namespace="6b8a3ffb-d24b-4d29-9cf9-6216fd0327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12f51-cde0-4bf2-8dd7-1a919d23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9dcbd4-abe6-4a10-9d54-94e4432e8b2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b1a43-7e2e-4263-bea7-aec6a6d2b1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a3ffb-d24b-4d29-9cf9-6216fd0327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2b5037-aa9d-45cb-8c21-224e051647c0}" ma:internalName="TaxCatchAll" ma:showField="CatchAllData" ma:web="6b8a3ffb-d24b-4d29-9cf9-6216fd032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8D54A-2739-4BA2-B700-62641E1B8BC0}">
  <ds:schemaRefs>
    <ds:schemaRef ds:uri="http://schemas.microsoft.com/office/2006/metadata/properties"/>
    <ds:schemaRef ds:uri="http://schemas.microsoft.com/office/infopath/2007/PartnerControls"/>
    <ds:schemaRef ds:uri="6ff12f51-cde0-4bf2-8dd7-1a919d2357f6"/>
    <ds:schemaRef ds:uri="6b8a3ffb-d24b-4d29-9cf9-6216fd032713"/>
  </ds:schemaRefs>
</ds:datastoreItem>
</file>

<file path=customXml/itemProps2.xml><?xml version="1.0" encoding="utf-8"?>
<ds:datastoreItem xmlns:ds="http://schemas.openxmlformats.org/officeDocument/2006/customXml" ds:itemID="{CBFEDBE2-FEBD-4A98-B968-400FF0FD931F}">
  <ds:schemaRefs>
    <ds:schemaRef ds:uri="http://schemas.microsoft.com/sharepoint/v3/contenttype/forms"/>
  </ds:schemaRefs>
</ds:datastoreItem>
</file>

<file path=customXml/itemProps3.xml><?xml version="1.0" encoding="utf-8"?>
<ds:datastoreItem xmlns:ds="http://schemas.openxmlformats.org/officeDocument/2006/customXml" ds:itemID="{E5743FA1-CDC6-4DCD-843F-ADBB4E27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12f51-cde0-4bf2-8dd7-1a919d2357f6"/>
    <ds:schemaRef ds:uri="7b4b1a43-7e2e-4263-bea7-aec6a6d2b163"/>
    <ds:schemaRef ds:uri="6b8a3ffb-d24b-4d29-9cf9-6216fd032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880AE-A39C-4734-9CD5-A22267F2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 Letterhead</Template>
  <TotalTime>7</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Ashor Sarupen</dc:creator>
  <cp:keywords/>
  <dc:description/>
  <cp:lastModifiedBy>Yanga Kwatsha</cp:lastModifiedBy>
  <cp:revision>9</cp:revision>
  <cp:lastPrinted>2024-08-05T10:17:00Z</cp:lastPrinted>
  <dcterms:created xsi:type="dcterms:W3CDTF">2024-08-06T17:16:00Z</dcterms:created>
  <dcterms:modified xsi:type="dcterms:W3CDTF">2025-03-04T14:35:00Z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0x010100C9A39FE4713F2B46B6B31D0C601349C4</vt:lpwstr>
  </property>
</Properties>
</file>